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F106" w14:textId="1C0A8299" w:rsidR="7FD7CEA6" w:rsidRDefault="7FD7CEA6" w:rsidP="7FD7CEA6">
      <w:pPr>
        <w:pStyle w:val="QSHeadohneNummerierung"/>
      </w:pPr>
    </w:p>
    <w:p w14:paraId="1C881ECE" w14:textId="7A39F5B8" w:rsidR="7FD7CEA6" w:rsidRDefault="7FD7CEA6" w:rsidP="7FD7CEA6">
      <w:pPr>
        <w:pStyle w:val="QSHeadohneNummerierung"/>
      </w:pPr>
    </w:p>
    <w:sdt>
      <w:sdtPr>
        <w:id w:val="530225817"/>
        <w:placeholder>
          <w:docPart w:val="A84687661A0A4B61B2A4DCF8C3BA1A5D"/>
        </w:placeholder>
      </w:sdtPr>
      <w:sdtContent>
        <w:p w14:paraId="516A0660" w14:textId="75858B34" w:rsidR="007A182A" w:rsidRPr="007A182A" w:rsidRDefault="006D1F47" w:rsidP="00256FBA">
          <w:pPr>
            <w:pStyle w:val="QSHeadohneNummerierung"/>
          </w:pPr>
          <w:r w:rsidRPr="006D1F47">
            <w:t xml:space="preserve">Anlage 8.4 </w:t>
          </w:r>
          <w:r w:rsidR="007B5B94">
            <w:t>de</w:t>
          </w:r>
          <w:r w:rsidR="00256FBA">
            <w:t>s Leitfadens Zertifizierung</w:t>
          </w:r>
          <w:r w:rsidRPr="006D1F47">
            <w:t xml:space="preserve"> </w:t>
          </w:r>
          <w:r w:rsidR="001F7FC5">
            <w:t>|</w:t>
          </w:r>
          <w:r w:rsidRPr="006D1F47">
            <w:t xml:space="preserve"> Anlage </w:t>
          </w:r>
          <w:r w:rsidR="005D6A72" w:rsidRPr="006A3A66">
            <w:t>6</w:t>
          </w:r>
          <w:r w:rsidRPr="006A3A66">
            <w:t>.</w:t>
          </w:r>
          <w:r w:rsidR="00305DD0" w:rsidRPr="006A3A66">
            <w:t>7</w:t>
          </w:r>
          <w:r w:rsidRPr="006D1F47">
            <w:t xml:space="preserve"> </w:t>
          </w:r>
          <w:r w:rsidR="000B702E">
            <w:t xml:space="preserve">der </w:t>
          </w:r>
          <w:r w:rsidR="000B702E" w:rsidRPr="000B702E">
            <w:t>Prüfsystematik Tierwohl</w:t>
          </w:r>
          <w:r w:rsidRPr="006D1F47">
            <w:t>:</w:t>
          </w:r>
          <w:r w:rsidR="008F73BF" w:rsidRPr="008F73BF">
            <w:t xml:space="preserve"> Eigenkontrollcheckliste für Zertifizierungsstellen</w:t>
          </w:r>
        </w:p>
      </w:sdtContent>
    </w:sdt>
    <w:p w14:paraId="45A5626C" w14:textId="346B9C68" w:rsidR="002A5FFB" w:rsidRDefault="00C924AF" w:rsidP="00C924AF">
      <w:pPr>
        <w:pStyle w:val="QSStandardtext"/>
      </w:pPr>
      <w:r>
        <w:t xml:space="preserve">Diese Checkliste dient der Dokumentation der Eigenkontrolle der im QS-System (QS) und/oder der Initiative Tierwohl (ITW) tätigen Zertifizierungsstellen. </w:t>
      </w:r>
      <w:r w:rsidR="002A5FFB">
        <w:t xml:space="preserve">Um die Nutzung der Eigenkontrollcheckliste zu vereinfachen, wird für das QS-System und die Initiative Tierwohl </w:t>
      </w:r>
      <w:r w:rsidR="001A3F35">
        <w:t>ein</w:t>
      </w:r>
      <w:r w:rsidR="00DE60AA">
        <w:t xml:space="preserve"> </w:t>
      </w:r>
      <w:r w:rsidR="002A5FFB">
        <w:t>gemeinsame</w:t>
      </w:r>
      <w:r w:rsidR="001A3F35">
        <w:t>s</w:t>
      </w:r>
      <w:r w:rsidR="002A5FFB">
        <w:t xml:space="preserve"> Dokument zur Verfügung gestellt.</w:t>
      </w:r>
    </w:p>
    <w:p w14:paraId="494C6A53" w14:textId="5D98154F" w:rsidR="00C924AF" w:rsidRDefault="00C924AF" w:rsidP="00C924AF">
      <w:pPr>
        <w:pStyle w:val="QSStandardtext"/>
      </w:pPr>
      <w:r>
        <w:t xml:space="preserve">Die Eigenkontrolle ist mindestens einmal im Kalenderjahr durchzuführen und muss alle für QS bzw. die ITW relevanten Scopes und Verfahren berücksichtigen. </w:t>
      </w:r>
      <w:r w:rsidR="00991A15">
        <w:t xml:space="preserve">Es empfiehlt sich, die Eigenkontrolle zum Ende eines Jahres durchzuführen und das ablaufende Kalenderjahr als Betrachtungszeitraum zu verwenden. </w:t>
      </w:r>
      <w:r w:rsidR="00991A15">
        <w:br/>
      </w:r>
      <w:r w:rsidRPr="00FC4342">
        <w:t xml:space="preserve">Die Zertifizierungsstelle dokumentiert die Ergebnisse der Eigenkontrolle, die sich ggf. daraus ergebenden Maßnahmen sowie deren Ergebnisse und übermittelt diese </w:t>
      </w:r>
      <w:r w:rsidRPr="00D31838">
        <w:rPr>
          <w:b/>
          <w:bCs/>
        </w:rPr>
        <w:t xml:space="preserve">spätestens zum 31. Januar eines Jahres unaufgefordert per E-Mail </w:t>
      </w:r>
      <w:r w:rsidR="002904F4" w:rsidRPr="002904F4">
        <w:rPr>
          <w:b/>
          <w:bCs/>
        </w:rPr>
        <w:t xml:space="preserve">an </w:t>
      </w:r>
      <w:r w:rsidR="006A3A66" w:rsidRPr="002904F4">
        <w:rPr>
          <w:b/>
          <w:bCs/>
        </w:rPr>
        <w:t>systemkontrolle@q-s.de</w:t>
      </w:r>
      <w:r w:rsidR="006A3A66">
        <w:t>.</w:t>
      </w:r>
    </w:p>
    <w:p w14:paraId="1878BC7D" w14:textId="77777777" w:rsidR="00042846" w:rsidRPr="00EB3FF5" w:rsidRDefault="00042846" w:rsidP="00E87437">
      <w:pPr>
        <w:pStyle w:val="QSStandardtext"/>
      </w:pPr>
    </w:p>
    <w:tbl>
      <w:tblPr>
        <w:tblStyle w:val="QSQualittundSicherheitGmbH2"/>
        <w:tblW w:w="45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8467"/>
      </w:tblGrid>
      <w:tr w:rsidR="005E21AB" w:rsidRPr="005E21AB" w14:paraId="4521F450" w14:textId="77777777" w:rsidTr="005E2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4678" w:type="dxa"/>
            <w:tcBorders>
              <w:left w:val="single" w:sz="12" w:space="0" w:color="006AB3" w:themeColor="accent1"/>
              <w:right w:val="single" w:sz="12" w:space="0" w:color="006AB3" w:themeColor="accent1"/>
            </w:tcBorders>
            <w:shd w:val="clear" w:color="auto" w:fill="006AB3"/>
          </w:tcPr>
          <w:p w14:paraId="57B4A3B6" w14:textId="77777777" w:rsidR="008F73BF" w:rsidRPr="007831CC" w:rsidRDefault="008F73BF" w:rsidP="002F5208">
            <w:pPr>
              <w:rPr>
                <w:color w:val="FFFFFF" w:themeColor="background1"/>
              </w:rPr>
            </w:pPr>
            <w:r w:rsidRPr="007831CC">
              <w:rPr>
                <w:color w:val="FFFFFF" w:themeColor="background1"/>
              </w:rPr>
              <w:t>Angaben zur Zertifizierungsstelle (ZS)</w:t>
            </w:r>
          </w:p>
        </w:tc>
        <w:tc>
          <w:tcPr>
            <w:tcW w:w="8485" w:type="dxa"/>
            <w:tcBorders>
              <w:left w:val="single" w:sz="12" w:space="0" w:color="006AB3" w:themeColor="accent1"/>
              <w:right w:val="single" w:sz="12" w:space="0" w:color="006AB3" w:themeColor="accent1"/>
            </w:tcBorders>
            <w:shd w:val="clear" w:color="auto" w:fill="006AB3"/>
          </w:tcPr>
          <w:p w14:paraId="47F96199" w14:textId="77777777" w:rsidR="008F73BF" w:rsidRPr="007831CC" w:rsidRDefault="008F73BF" w:rsidP="002F5208">
            <w:pPr>
              <w:ind w:right="-56"/>
              <w:rPr>
                <w:color w:val="FFFFFF" w:themeColor="background1"/>
              </w:rPr>
            </w:pPr>
          </w:p>
        </w:tc>
      </w:tr>
      <w:tr w:rsidR="008F73BF" w:rsidRPr="002F1AE8" w14:paraId="3338561E" w14:textId="77777777" w:rsidTr="00F87EEB">
        <w:trPr>
          <w:trHeight w:val="226"/>
        </w:trPr>
        <w:tc>
          <w:tcPr>
            <w:tcW w:w="4678" w:type="dxa"/>
          </w:tcPr>
          <w:p w14:paraId="42A670B6" w14:textId="77777777" w:rsidR="008F73BF" w:rsidRPr="002F1AE8" w:rsidRDefault="008F73BF" w:rsidP="002F5208">
            <w:r>
              <w:t>Name der Zertifizierungsstelle</w:t>
            </w:r>
          </w:p>
        </w:tc>
        <w:tc>
          <w:tcPr>
            <w:tcW w:w="8485" w:type="dxa"/>
          </w:tcPr>
          <w:p w14:paraId="063ED32F" w14:textId="77777777" w:rsidR="008F73BF" w:rsidRPr="00CD104B" w:rsidRDefault="008F73BF" w:rsidP="002F5208">
            <w:pPr>
              <w:ind w:right="-61"/>
            </w:pPr>
          </w:p>
        </w:tc>
      </w:tr>
      <w:tr w:rsidR="008F73BF" w:rsidRPr="002F1AE8" w14:paraId="43B76D8E" w14:textId="77777777" w:rsidTr="008F73BF">
        <w:trPr>
          <w:trHeight w:val="311"/>
        </w:trPr>
        <w:tc>
          <w:tcPr>
            <w:tcW w:w="4678" w:type="dxa"/>
          </w:tcPr>
          <w:p w14:paraId="134C7E8A" w14:textId="77777777" w:rsidR="008F73BF" w:rsidRDefault="008F73BF" w:rsidP="002F5208">
            <w:r>
              <w:t>Anschrift</w:t>
            </w:r>
          </w:p>
          <w:p w14:paraId="789F2C1A" w14:textId="77777777" w:rsidR="008F73BF" w:rsidRDefault="008F73BF" w:rsidP="002F5208">
            <w:r>
              <w:t>(Straße, Hausnummer, PLZ, Ort)</w:t>
            </w:r>
          </w:p>
        </w:tc>
        <w:tc>
          <w:tcPr>
            <w:tcW w:w="8485" w:type="dxa"/>
          </w:tcPr>
          <w:p w14:paraId="7CEDA3F2" w14:textId="77777777" w:rsidR="008F73BF" w:rsidRPr="00CD104B" w:rsidRDefault="008F73BF" w:rsidP="002F5208">
            <w:pPr>
              <w:ind w:right="-198"/>
            </w:pPr>
          </w:p>
        </w:tc>
      </w:tr>
      <w:tr w:rsidR="008F73BF" w14:paraId="6A44326A" w14:textId="77777777" w:rsidTr="00F87EEB">
        <w:trPr>
          <w:trHeight w:val="235"/>
        </w:trPr>
        <w:tc>
          <w:tcPr>
            <w:tcW w:w="4678" w:type="dxa"/>
          </w:tcPr>
          <w:p w14:paraId="6EF2B720" w14:textId="77777777" w:rsidR="008F73BF" w:rsidRDefault="008F73BF" w:rsidP="002F5208">
            <w:r>
              <w:t>Betrachtungszeitraum der Eigenkontrolle</w:t>
            </w:r>
          </w:p>
        </w:tc>
        <w:tc>
          <w:tcPr>
            <w:tcW w:w="8485" w:type="dxa"/>
          </w:tcPr>
          <w:p w14:paraId="70683EF5" w14:textId="77777777" w:rsidR="008F73BF" w:rsidRDefault="008F73BF" w:rsidP="002F5208"/>
        </w:tc>
      </w:tr>
      <w:tr w:rsidR="008F73BF" w14:paraId="3B5C2254" w14:textId="77777777" w:rsidTr="00F87EEB">
        <w:trPr>
          <w:trHeight w:val="286"/>
        </w:trPr>
        <w:tc>
          <w:tcPr>
            <w:tcW w:w="4678" w:type="dxa"/>
          </w:tcPr>
          <w:p w14:paraId="554EFE9F" w14:textId="77777777" w:rsidR="008F73BF" w:rsidRDefault="008F73BF" w:rsidP="002F5208">
            <w:r>
              <w:t>Eigenkontrolle wurde durchgeführt von</w:t>
            </w:r>
          </w:p>
        </w:tc>
        <w:tc>
          <w:tcPr>
            <w:tcW w:w="8485" w:type="dxa"/>
          </w:tcPr>
          <w:p w14:paraId="528B0C1A" w14:textId="77777777" w:rsidR="008F73BF" w:rsidRDefault="008F73BF" w:rsidP="002F5208"/>
        </w:tc>
      </w:tr>
    </w:tbl>
    <w:p w14:paraId="379CBFEA" w14:textId="77777777" w:rsidR="008F73BF" w:rsidRDefault="008F73BF" w:rsidP="008F73BF">
      <w:r>
        <w:br w:type="page"/>
      </w:r>
    </w:p>
    <w:tbl>
      <w:tblPr>
        <w:tblStyle w:val="QSQualittundSicherheitGmbH2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4953"/>
        <w:gridCol w:w="1226"/>
        <w:gridCol w:w="1226"/>
        <w:gridCol w:w="5061"/>
        <w:gridCol w:w="2136"/>
        <w:gridCol w:w="8"/>
      </w:tblGrid>
      <w:tr w:rsidR="000D777E" w:rsidRPr="004164F8" w14:paraId="0F67B3F7" w14:textId="77777777" w:rsidTr="005949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cantSplit/>
          <w:tblHeader/>
        </w:trPr>
        <w:tc>
          <w:tcPr>
            <w:tcW w:w="4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0379835F" w14:textId="1AE5B94D" w:rsidR="004164F8" w:rsidRPr="004164F8" w:rsidRDefault="004164F8" w:rsidP="00C80355">
            <w:pPr>
              <w:rPr>
                <w:bCs/>
                <w:color w:val="FFFFFF" w:themeColor="background1"/>
              </w:rPr>
            </w:pPr>
            <w:r w:rsidRPr="004164F8">
              <w:rPr>
                <w:bCs/>
                <w:color w:val="FFFFFF" w:themeColor="background1"/>
              </w:rPr>
              <w:lastRenderedPageBreak/>
              <w:t>Kriterium/Anforderung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67B197C5" w14:textId="25BCD1B2" w:rsidR="004164F8" w:rsidRPr="004164F8" w:rsidRDefault="004164F8" w:rsidP="00C80355">
            <w:pPr>
              <w:jc w:val="center"/>
              <w:rPr>
                <w:bCs/>
                <w:color w:val="FFFFFF" w:themeColor="background1"/>
              </w:rPr>
            </w:pPr>
            <w:r w:rsidRPr="004164F8">
              <w:rPr>
                <w:bCs/>
                <w:color w:val="FFFFFF" w:themeColor="background1"/>
              </w:rPr>
              <w:t>Erfüllt für…?</w:t>
            </w:r>
          </w:p>
        </w:tc>
        <w:tc>
          <w:tcPr>
            <w:tcW w:w="5061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5FFE0288" w14:textId="38F8734E" w:rsidR="004164F8" w:rsidRPr="004164F8" w:rsidRDefault="004164F8" w:rsidP="00C80355">
            <w:pPr>
              <w:rPr>
                <w:color w:val="FFFFFF" w:themeColor="background1"/>
              </w:rPr>
            </w:pPr>
            <w:r w:rsidRPr="004164F8">
              <w:rPr>
                <w:color w:val="FFFFFF" w:themeColor="background1"/>
              </w:rPr>
              <w:t xml:space="preserve">Bemerkung/Korrekturmaßnahme </w:t>
            </w:r>
            <w:r w:rsidR="000D777E">
              <w:rPr>
                <w:color w:val="FFFFFF" w:themeColor="background1"/>
              </w:rPr>
              <w:t>(KM)</w:t>
            </w:r>
          </w:p>
          <w:p w14:paraId="23184C9D" w14:textId="77777777" w:rsidR="004164F8" w:rsidRPr="004164F8" w:rsidRDefault="004164F8" w:rsidP="00C80355">
            <w:pPr>
              <w:rPr>
                <w:bCs/>
                <w:color w:val="FFFFFF" w:themeColor="background1"/>
              </w:rPr>
            </w:pPr>
            <w:r w:rsidRPr="004164F8">
              <w:rPr>
                <w:color w:val="FFFFFF" w:themeColor="background1"/>
              </w:rPr>
              <w:t>sowie ggf. Nr. der Anlage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auto"/>
            </w:tcBorders>
            <w:shd w:val="clear" w:color="auto" w:fill="006AB3"/>
            <w:vAlign w:val="center"/>
          </w:tcPr>
          <w:p w14:paraId="763FFA06" w14:textId="6DEBFD46" w:rsidR="004164F8" w:rsidRPr="004164F8" w:rsidRDefault="004164F8" w:rsidP="00C80355">
            <w:pPr>
              <w:ind w:right="-194"/>
              <w:rPr>
                <w:bCs/>
                <w:color w:val="FFFFFF" w:themeColor="background1"/>
              </w:rPr>
            </w:pPr>
            <w:r w:rsidRPr="004164F8">
              <w:rPr>
                <w:color w:val="FFFFFF" w:themeColor="background1"/>
              </w:rPr>
              <w:t xml:space="preserve">ggf. Frist zur Umsetzung von </w:t>
            </w:r>
            <w:r w:rsidR="000D777E">
              <w:rPr>
                <w:color w:val="FFFFFF" w:themeColor="background1"/>
              </w:rPr>
              <w:t>KM</w:t>
            </w:r>
          </w:p>
        </w:tc>
      </w:tr>
      <w:tr w:rsidR="000D777E" w:rsidRPr="009667F8" w14:paraId="14E19947" w14:textId="77777777" w:rsidTr="005949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cantSplit/>
          <w:trHeight w:val="126"/>
          <w:tblHeader/>
        </w:trPr>
        <w:tc>
          <w:tcPr>
            <w:tcW w:w="4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0FBD5334" w14:textId="77777777" w:rsidR="004164F8" w:rsidRPr="009667F8" w:rsidRDefault="004164F8" w:rsidP="00C80355">
            <w:pPr>
              <w:rPr>
                <w:color w:val="FFFFFF" w:themeColor="background1"/>
              </w:rPr>
            </w:pPr>
          </w:p>
        </w:tc>
        <w:tc>
          <w:tcPr>
            <w:tcW w:w="12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6D2DB83F" w14:textId="472AE575" w:rsidR="004164F8" w:rsidRPr="004164F8" w:rsidRDefault="004164F8" w:rsidP="004164F8">
            <w:pPr>
              <w:jc w:val="center"/>
              <w:rPr>
                <w:color w:val="FFFFFF" w:themeColor="background1"/>
              </w:rPr>
            </w:pPr>
            <w:r w:rsidRPr="004164F8">
              <w:rPr>
                <w:color w:val="F2F2F2" w:themeColor="background1" w:themeShade="F2"/>
              </w:rPr>
              <w:t>QS</w:t>
            </w:r>
          </w:p>
        </w:tc>
        <w:tc>
          <w:tcPr>
            <w:tcW w:w="12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1038BB75" w14:textId="3E5300B3" w:rsidR="004164F8" w:rsidRPr="004164F8" w:rsidRDefault="004164F8" w:rsidP="00C80355">
            <w:pPr>
              <w:jc w:val="center"/>
              <w:rPr>
                <w:color w:val="FFFFFF" w:themeColor="background1"/>
              </w:rPr>
            </w:pPr>
            <w:r w:rsidRPr="004164F8">
              <w:rPr>
                <w:color w:val="F2F2F2" w:themeColor="background1" w:themeShade="F2"/>
              </w:rPr>
              <w:t>ITW</w:t>
            </w:r>
          </w:p>
        </w:tc>
        <w:tc>
          <w:tcPr>
            <w:tcW w:w="5061" w:type="dxa"/>
            <w:vMerge/>
            <w:tcBorders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6AB3"/>
            <w:vAlign w:val="center"/>
          </w:tcPr>
          <w:p w14:paraId="0E02383C" w14:textId="288EFAD0" w:rsidR="004164F8" w:rsidRPr="009667F8" w:rsidRDefault="004164F8" w:rsidP="00C80355">
            <w:pPr>
              <w:rPr>
                <w:color w:val="FFFFFF" w:themeColor="background1"/>
              </w:rPr>
            </w:pPr>
          </w:p>
        </w:tc>
        <w:tc>
          <w:tcPr>
            <w:tcW w:w="2136" w:type="dxa"/>
            <w:vMerge/>
            <w:tcBorders>
              <w:left w:val="single" w:sz="6" w:space="0" w:color="FFFFFF" w:themeColor="background1"/>
              <w:bottom w:val="single" w:sz="6" w:space="0" w:color="auto"/>
              <w:right w:val="single" w:sz="6" w:space="0" w:color="auto"/>
            </w:tcBorders>
            <w:shd w:val="clear" w:color="auto" w:fill="006AB3"/>
            <w:vAlign w:val="center"/>
          </w:tcPr>
          <w:p w14:paraId="06340648" w14:textId="77777777" w:rsidR="004164F8" w:rsidRPr="009667F8" w:rsidRDefault="004164F8" w:rsidP="00C80355">
            <w:pPr>
              <w:ind w:right="-194"/>
              <w:rPr>
                <w:color w:val="FFFFFF" w:themeColor="background1"/>
              </w:rPr>
            </w:pPr>
          </w:p>
        </w:tc>
      </w:tr>
      <w:tr w:rsidR="009667F8" w:rsidRPr="00511902" w14:paraId="2DAD06A4" w14:textId="77777777" w:rsidTr="00EE6312">
        <w:trPr>
          <w:cantSplit/>
          <w:trHeight w:val="212"/>
        </w:trPr>
        <w:tc>
          <w:tcPr>
            <w:tcW w:w="14610" w:type="dxa"/>
            <w:gridSpan w:val="6"/>
          </w:tcPr>
          <w:p w14:paraId="44207ECB" w14:textId="77777777" w:rsidR="009667F8" w:rsidRPr="00511902" w:rsidRDefault="009667F8" w:rsidP="00C80355">
            <w:pPr>
              <w:rPr>
                <w:b/>
                <w:bCs/>
                <w:color w:val="006AB3" w:themeColor="accent1"/>
                <w:sz w:val="22"/>
                <w:szCs w:val="22"/>
              </w:rPr>
            </w:pPr>
            <w:r w:rsidRPr="00FF370E">
              <w:rPr>
                <w:b/>
                <w:bCs/>
                <w:color w:val="006AB3" w:themeColor="accent1"/>
                <w:sz w:val="24"/>
                <w:szCs w:val="24"/>
              </w:rPr>
              <w:t>1 Organisation</w:t>
            </w:r>
          </w:p>
        </w:tc>
      </w:tr>
      <w:tr w:rsidR="00152476" w:rsidRPr="00CD104B" w14:paraId="0CB77FB4" w14:textId="77777777" w:rsidTr="005949E2">
        <w:trPr>
          <w:gridAfter w:val="1"/>
          <w:wAfter w:w="8" w:type="dxa"/>
          <w:cantSplit/>
          <w:trHeight w:val="514"/>
        </w:trPr>
        <w:tc>
          <w:tcPr>
            <w:tcW w:w="4953" w:type="dxa"/>
          </w:tcPr>
          <w:p w14:paraId="61E493B3" w14:textId="77777777" w:rsidR="009667F8" w:rsidRDefault="009667F8" w:rsidP="00C80355">
            <w:r>
              <w:t xml:space="preserve">Liegt ein QM-Handbuch vor, in dem alle relevanten Scopes und Verfahren aktuell abgebildet sind? </w:t>
            </w:r>
          </w:p>
        </w:tc>
        <w:sdt>
          <w:sdtPr>
            <w:alias w:val="Antwort"/>
            <w:tag w:val="@Antwort"/>
            <w:id w:val="-980843536"/>
            <w:placeholder>
              <w:docPart w:val="650100E85A914C7D85D89078DFFA5EAA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190316DE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004860635"/>
            <w:placeholder>
              <w:docPart w:val="D88AB70EA87D4754AC530B3DFDE070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690F826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228C97CF" w14:textId="77777777" w:rsidR="009667F8" w:rsidRPr="00CD104B" w:rsidRDefault="009667F8" w:rsidP="00C80355"/>
        </w:tc>
        <w:sdt>
          <w:sdtPr>
            <w:id w:val="-1202779316"/>
            <w:placeholder>
              <w:docPart w:val="7F1DE721543C4BD6B8CFFEDD3108661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06A8970D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52476" w:rsidRPr="00CD104B" w14:paraId="2BE46357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6AAD5C8" w14:textId="77777777" w:rsidR="009667F8" w:rsidRDefault="009667F8" w:rsidP="00C80355">
            <w:r>
              <w:t>Wurde das QM-Handbuch auf Berücksichtigung der aktuell gültigen Revisionen überprüft und ggf. angepasst (Vollständigkeit, Richtigkeit)?</w:t>
            </w:r>
          </w:p>
        </w:tc>
        <w:sdt>
          <w:sdtPr>
            <w:alias w:val="Antwort"/>
            <w:tag w:val="@Antwort"/>
            <w:id w:val="-82610422"/>
            <w:placeholder>
              <w:docPart w:val="BAB5FCFA57CB459FAB185DD424E483C4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12D85F1B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276530527"/>
            <w:placeholder>
              <w:docPart w:val="4E26F07483014F949AEF980C362431A7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11C5559E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5A725AD3" w14:textId="77777777" w:rsidR="009667F8" w:rsidRPr="00CD104B" w:rsidRDefault="009667F8" w:rsidP="00C80355"/>
        </w:tc>
        <w:sdt>
          <w:sdtPr>
            <w:id w:val="1588958817"/>
            <w:placeholder>
              <w:docPart w:val="06C5BC25AB654ED780999E794F45F59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701334FB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06974333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3C3D8A5" w14:textId="77777777" w:rsidR="009667F8" w:rsidDel="00DE0FF0" w:rsidRDefault="009667F8" w:rsidP="00C80355">
            <w:r>
              <w:t>Wurde die Eigenkontrollcheckliste für den vorherigen Betrachtungszeitraum an QS bzw. ITW übermittelt?</w:t>
            </w:r>
          </w:p>
        </w:tc>
        <w:sdt>
          <w:sdtPr>
            <w:alias w:val="Antwort"/>
            <w:tag w:val="@Antwort"/>
            <w:id w:val="1339429331"/>
            <w:placeholder>
              <w:docPart w:val="73060CE46CC445F381EE6FCC385D0FA1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3B5B1C31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1742479301"/>
            <w:placeholder>
              <w:docPart w:val="285E83C560EE414ABD7A612DFE24C46C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31554D28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307DCAB4" w14:textId="77777777" w:rsidR="009667F8" w:rsidRPr="00CD104B" w:rsidRDefault="009667F8" w:rsidP="00C80355"/>
        </w:tc>
        <w:sdt>
          <w:sdtPr>
            <w:id w:val="-809859227"/>
            <w:placeholder>
              <w:docPart w:val="5DFE563054564B1D90C8AF5CF9C7FB4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64D626B1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530A907D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3F9A868" w14:textId="77777777" w:rsidR="009667F8" w:rsidRDefault="009667F8" w:rsidP="00C80355">
            <w:r>
              <w:t>Wurden alle für QS bzw. ITW relevanten und beim Programmeigner hinterlegten Kontaktdaten auf Aktualität geprüft?</w:t>
            </w:r>
          </w:p>
          <w:p w14:paraId="4BBE966A" w14:textId="77777777" w:rsidR="009667F8" w:rsidRDefault="009667F8" w:rsidP="00C80355">
            <w:r>
              <w:t>Z.B.</w:t>
            </w:r>
            <w:r>
              <w:br/>
              <w:t>- Leitung Zertifizierungsstelle,</w:t>
            </w:r>
            <w:r>
              <w:br/>
              <w:t>- Ansprechperson und dessen Vertreter</w:t>
            </w:r>
            <w:r>
              <w:br/>
              <w:t>- Krisenmanager und dessen Vertreter</w:t>
            </w:r>
          </w:p>
        </w:tc>
        <w:sdt>
          <w:sdtPr>
            <w:alias w:val="Antwort"/>
            <w:tag w:val="@Antwort"/>
            <w:id w:val="230200880"/>
            <w:placeholder>
              <w:docPart w:val="8CA2ACB1802F482D957833C86DD7839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699D4B6E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069306824"/>
            <w:placeholder>
              <w:docPart w:val="8DFCF14AF04244E289F4E4E2BE3AEFA2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52639C84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527860D3" w14:textId="77777777" w:rsidR="009667F8" w:rsidRPr="00CD104B" w:rsidRDefault="009667F8" w:rsidP="00C80355"/>
        </w:tc>
        <w:sdt>
          <w:sdtPr>
            <w:id w:val="442120647"/>
            <w:placeholder>
              <w:docPart w:val="4A3AA7660A574C2392046203AD13B3A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6F275591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627C3CA5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5755EC24" w14:textId="77777777" w:rsidR="009667F8" w:rsidRDefault="009667F8" w:rsidP="00C80355">
            <w:r>
              <w:t xml:space="preserve">Treffen die von der Zertifizierungsstelle über das QS-System bzw. die ITW veröffentlichten Informationen (noch) zu? (z.B. Internet, Broschüren, Verträge, </w:t>
            </w:r>
            <w:proofErr w:type="gramStart"/>
            <w:r>
              <w:t>AGBs,…</w:t>
            </w:r>
            <w:proofErr w:type="gramEnd"/>
            <w:r>
              <w:t>)</w:t>
            </w:r>
          </w:p>
        </w:tc>
        <w:sdt>
          <w:sdtPr>
            <w:alias w:val="Antwort"/>
            <w:tag w:val="@Antwort"/>
            <w:id w:val="-1002973998"/>
            <w:placeholder>
              <w:docPart w:val="FE8C952C0CBA4B4A914D9E520C555862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16510E07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1366514805"/>
            <w:placeholder>
              <w:docPart w:val="14111DEC7C384FD7A6C1A00CF92A842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3E93DA11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49218881" w14:textId="77777777" w:rsidR="009667F8" w:rsidRPr="00CD104B" w:rsidRDefault="009667F8" w:rsidP="00C80355"/>
        </w:tc>
        <w:sdt>
          <w:sdtPr>
            <w:id w:val="-1923637983"/>
            <w:placeholder>
              <w:docPart w:val="E7D0A36813554AEBBDBD72C5E950B77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267E9DE6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66B4EEC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532F79B4" w14:textId="77777777" w:rsidR="009667F8" w:rsidRDefault="009667F8" w:rsidP="00C80355">
            <w:pPr>
              <w:keepLines/>
            </w:pPr>
            <w:r>
              <w:t xml:space="preserve">Wurde die </w:t>
            </w:r>
            <w:proofErr w:type="gramStart"/>
            <w:r>
              <w:t>Unparteilichkeit</w:t>
            </w:r>
            <w:proofErr w:type="gramEnd"/>
            <w:r>
              <w:t xml:space="preserve"> der im QS-System bzw. in der ITW tätigen Personen auf Aktualität überprüft und ggf. erneut von diesen bestätigt?</w:t>
            </w:r>
          </w:p>
        </w:tc>
        <w:sdt>
          <w:sdtPr>
            <w:alias w:val="Antwort"/>
            <w:tag w:val="@Antwort"/>
            <w:id w:val="1099377956"/>
            <w:placeholder>
              <w:docPart w:val="97079F0535874C9B972007AC7C2AA29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5F5CE094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881976922"/>
            <w:placeholder>
              <w:docPart w:val="051BF866075141368741779E438504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09208714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3FEAC0AA" w14:textId="77777777" w:rsidR="009667F8" w:rsidRPr="00CD104B" w:rsidRDefault="009667F8" w:rsidP="00C80355"/>
        </w:tc>
        <w:sdt>
          <w:sdtPr>
            <w:id w:val="1078099127"/>
            <w:placeholder>
              <w:docPart w:val="BDE3AFF1C37246FD9DCA25BA6151882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2BEE0EA7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5FF96B08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6399838" w14:textId="77777777" w:rsidR="009667F8" w:rsidRDefault="009667F8" w:rsidP="00C80355">
            <w:r>
              <w:lastRenderedPageBreak/>
              <w:t>Gab es im Betrachtungszeitraum Vorkommnisse, bei denen die Unparteilichkeit nicht gewährleistet werden konnte?</w:t>
            </w:r>
          </w:p>
        </w:tc>
        <w:sdt>
          <w:sdtPr>
            <w:alias w:val="Antwort"/>
            <w:tag w:val="@Antwort"/>
            <w:id w:val="-1080281670"/>
            <w:placeholder>
              <w:docPart w:val="B0484D5B165942388D9C2AC71536F32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A917835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1936964753"/>
            <w:placeholder>
              <w:docPart w:val="1801003751204F6685864EA6A32F4C00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9BD5742" w14:textId="77777777" w:rsidR="009667F8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5FC935D3" w14:textId="77777777" w:rsidR="009667F8" w:rsidRPr="00CD104B" w:rsidRDefault="009667F8" w:rsidP="00C80355">
            <w:r>
              <w:t xml:space="preserve">Falls ja, bitte tabellarische Übersicht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511902">
              <w:rPr>
                <w:b/>
                <w:bCs/>
              </w:rPr>
              <w:t>Anlage</w:t>
            </w:r>
            <w:r>
              <w:t xml:space="preserve"> beifügen (Name des Programms (QS/ITW), Name der Person, Begründung, Maßnahme).</w:t>
            </w:r>
          </w:p>
        </w:tc>
        <w:sdt>
          <w:sdtPr>
            <w:id w:val="-1257904214"/>
            <w:placeholder>
              <w:docPart w:val="741FD665D06E41A58F3D696C6008D05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4522B7FE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4CCDC447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7E8BF0FD" w14:textId="77777777" w:rsidR="009667F8" w:rsidRDefault="009667F8" w:rsidP="00C80355">
            <w:r>
              <w:t xml:space="preserve">Gab es im Betrachtungszeitraum Beschwerden im Zusammenhang mit der Tätigkeit im QS-System bzw. der ITW? </w:t>
            </w:r>
          </w:p>
        </w:tc>
        <w:sdt>
          <w:sdtPr>
            <w:alias w:val="Antwort"/>
            <w:tag w:val="@Antwort"/>
            <w:id w:val="-555543019"/>
            <w:placeholder>
              <w:docPart w:val="9E8220CB8E3A4008B0CFFF11C0ABAB7A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59A90701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768436499"/>
            <w:placeholder>
              <w:docPart w:val="7031FA9A51F04DB3AC9B99AA51013E3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447E9D2F" w14:textId="77777777" w:rsidR="009667F8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4860FC86" w14:textId="77777777" w:rsidR="009667F8" w:rsidRPr="00CD104B" w:rsidRDefault="009667F8" w:rsidP="00C80355">
            <w:r>
              <w:t xml:space="preserve">Falls ja, bitte tabellarische Übersicht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511902">
              <w:rPr>
                <w:b/>
                <w:bCs/>
              </w:rPr>
              <w:t>Anlage</w:t>
            </w:r>
            <w:r>
              <w:t xml:space="preserve"> beifügen (Name des Programms (QS/ITW), Anlass, Kunde/Standortnummer, Entscheidung berechtigt/unberechtigt, ggf. Maßnahmen).</w:t>
            </w:r>
          </w:p>
        </w:tc>
        <w:sdt>
          <w:sdtPr>
            <w:id w:val="-434365511"/>
            <w:placeholder>
              <w:docPart w:val="DEE0C83597C9457183E0499A2FD9A0D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4BC48276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56DADF2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0CEFC8B7" w14:textId="31D4BBF9" w:rsidR="009667F8" w:rsidRDefault="009667F8" w:rsidP="00C80355">
            <w:r>
              <w:t xml:space="preserve">Gab es im Betrachtungszeitraum Informationen, die Auswirkungen auf eine bestehende Zertifizierung gehabt haben (z.B. Hinweise vom Programmeigner, Ereignis-/Krisenfälle, </w:t>
            </w:r>
            <w:r w:rsidR="00E73535">
              <w:t xml:space="preserve">sonstige </w:t>
            </w:r>
            <w:r>
              <w:t>externe Hinweise, Medienberichte,</w:t>
            </w:r>
            <w:r w:rsidR="00042846">
              <w:t xml:space="preserve"> </w:t>
            </w:r>
            <w:r>
              <w:t>…)?</w:t>
            </w:r>
          </w:p>
        </w:tc>
        <w:sdt>
          <w:sdtPr>
            <w:alias w:val="Antwort"/>
            <w:tag w:val="@Antwort"/>
            <w:id w:val="-992640677"/>
            <w:placeholder>
              <w:docPart w:val="1273A2A363C147469FDC9CD24BAF6B40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65F3BDB0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686942217"/>
            <w:placeholder>
              <w:docPart w:val="9507B3929CEF4A6A88371417F4C54DA1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52C10564" w14:textId="77777777" w:rsidR="009667F8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51F8C237" w14:textId="77777777" w:rsidR="009667F8" w:rsidRPr="00CD104B" w:rsidRDefault="009667F8" w:rsidP="00C80355">
            <w:r>
              <w:t xml:space="preserve">Falls ja, bitte tabellarische Übersicht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511902">
              <w:rPr>
                <w:b/>
                <w:bCs/>
              </w:rPr>
              <w:t>Anlage</w:t>
            </w:r>
            <w:r>
              <w:t xml:space="preserve"> beifügen (Name des Programms (QS/ITW), Informationen, Bewertung, Maßnahmen).</w:t>
            </w:r>
          </w:p>
        </w:tc>
        <w:sdt>
          <w:sdtPr>
            <w:id w:val="1146856138"/>
            <w:placeholder>
              <w:docPart w:val="00DA5834A0D641C8AB4D35ABFB65FB7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4F3F9F9B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64B4853E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25B030A4" w14:textId="77777777" w:rsidR="009667F8" w:rsidRDefault="009667F8" w:rsidP="00C80355">
            <w:r>
              <w:t xml:space="preserve">Wurde eine Kundenzufriedenheitsanalyse im Hinblick auf die Tätigkeit im QS-System bzw. der ITW durchgeführt? </w:t>
            </w:r>
          </w:p>
        </w:tc>
        <w:sdt>
          <w:sdtPr>
            <w:alias w:val="Antwort"/>
            <w:tag w:val="@Antwort"/>
            <w:id w:val="1639462839"/>
            <w:placeholder>
              <w:docPart w:val="27493CD71A8C4FD280569543A438BA00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7346CA02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1315096831"/>
            <w:placeholder>
              <w:docPart w:val="9F43AEAADC6F40B99D017C412E2846FE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7DC0A509" w14:textId="77777777" w:rsidR="009667F8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62884347" w14:textId="77777777" w:rsidR="009667F8" w:rsidRPr="00CD104B" w:rsidRDefault="009667F8" w:rsidP="00C80355">
            <w:r>
              <w:t xml:space="preserve">Falls ja, bitte Übersicht mit den für das QS-System relevanten Ergebnissen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511902">
              <w:rPr>
                <w:b/>
                <w:bCs/>
              </w:rPr>
              <w:t>Anlage</w:t>
            </w:r>
            <w:r>
              <w:t xml:space="preserve"> beifügen (Name des Programms (QS/ITW), Zeitraum, Umfang, Ergebnisse)</w:t>
            </w:r>
          </w:p>
        </w:tc>
        <w:sdt>
          <w:sdtPr>
            <w:id w:val="-2083585934"/>
            <w:placeholder>
              <w:docPart w:val="5C84C2E9B4BD4C5BA0E1E4A0AD93959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2089E21F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667F8" w:rsidRPr="00FF370E" w14:paraId="522B5743" w14:textId="77777777" w:rsidTr="00EE6312">
        <w:trPr>
          <w:cantSplit/>
        </w:trPr>
        <w:tc>
          <w:tcPr>
            <w:tcW w:w="14610" w:type="dxa"/>
            <w:gridSpan w:val="6"/>
          </w:tcPr>
          <w:p w14:paraId="7C688E63" w14:textId="77777777" w:rsidR="009667F8" w:rsidRPr="00FF370E" w:rsidRDefault="009667F8" w:rsidP="00C80355">
            <w:pPr>
              <w:keepNext/>
              <w:ind w:right="-193"/>
              <w:rPr>
                <w:sz w:val="24"/>
                <w:szCs w:val="24"/>
              </w:rPr>
            </w:pPr>
            <w:r w:rsidRPr="00FF370E">
              <w:rPr>
                <w:b/>
                <w:bCs/>
                <w:color w:val="006AB3" w:themeColor="accent1"/>
                <w:sz w:val="24"/>
                <w:szCs w:val="24"/>
              </w:rPr>
              <w:t>2 Auditoren und Freigebende Personen</w:t>
            </w:r>
          </w:p>
        </w:tc>
      </w:tr>
      <w:tr w:rsidR="00152476" w:rsidRPr="00CD104B" w14:paraId="4CAD1D5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63BF835F" w14:textId="77777777" w:rsidR="009667F8" w:rsidRDefault="009667F8" w:rsidP="00C80355">
            <w:pPr>
              <w:rPr>
                <w:color w:val="006AB3" w:themeColor="accent1"/>
              </w:rPr>
            </w:pPr>
            <w:r>
              <w:t xml:space="preserve">Können die erforderlichen QS- bzw. ITW-Kontrollen mit den vorhandenen Personal-Ressourcen frist- und ordnungsgemäß durchgeführt werden? </w:t>
            </w:r>
          </w:p>
        </w:tc>
        <w:sdt>
          <w:sdtPr>
            <w:alias w:val="Antwort"/>
            <w:tag w:val="@Antwort"/>
            <w:id w:val="-2111585136"/>
            <w:placeholder>
              <w:docPart w:val="FF5D3FBD8D4440929E90AE83B5CA3071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451FD224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490599203"/>
            <w:placeholder>
              <w:docPart w:val="8D51929BE5F444928C0D4E46FA6BFA20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70CD87DE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17E232DB" w14:textId="77777777" w:rsidR="009667F8" w:rsidRPr="00CD104B" w:rsidRDefault="009667F8" w:rsidP="00C80355"/>
        </w:tc>
        <w:sdt>
          <w:sdtPr>
            <w:id w:val="-253279968"/>
            <w:placeholder>
              <w:docPart w:val="429E3F9CA2A54BF9B7D54BAA88A907A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5BC5C1EA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3CD154FB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284BDC64" w14:textId="77777777" w:rsidR="009667F8" w:rsidRDefault="009667F8" w:rsidP="00C80355">
            <w:r>
              <w:t>Wurden die im Betrachtungszeitraum erforderlichen internen Schulungen durchgeführt?</w:t>
            </w:r>
          </w:p>
        </w:tc>
        <w:sdt>
          <w:sdtPr>
            <w:alias w:val="Antwort"/>
            <w:tag w:val="@Antwort"/>
            <w:id w:val="746924647"/>
            <w:placeholder>
              <w:docPart w:val="113C3662367E41BCB90E9B5E2302E96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0152A1E1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789934058"/>
            <w:placeholder>
              <w:docPart w:val="974FBF79497D45978613FAA81F473EFA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5A18D508" w14:textId="77777777" w:rsidR="009667F8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05B178C4" w14:textId="493C164C" w:rsidR="009667F8" w:rsidRPr="00CD104B" w:rsidRDefault="009667F8" w:rsidP="00C80355">
            <w:r>
              <w:t xml:space="preserve">Falls ja, bitte tabellarische Übersicht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511902">
              <w:rPr>
                <w:b/>
                <w:bCs/>
              </w:rPr>
              <w:t>Anlage</w:t>
            </w:r>
            <w:r>
              <w:t xml:space="preserve"> beifügen (Name des Programms (QS/ITW), Datum, QS-/ITW-</w:t>
            </w:r>
            <w:proofErr w:type="spellStart"/>
            <w:r>
              <w:t>Scope</w:t>
            </w:r>
            <w:proofErr w:type="spellEnd"/>
            <w:r w:rsidR="00382479">
              <w:t>, Art der Schulung (Präsenz, online, Telefon,</w:t>
            </w:r>
            <w:r w:rsidR="00042846">
              <w:t xml:space="preserve"> </w:t>
            </w:r>
            <w:r w:rsidR="00382479">
              <w:t>…</w:t>
            </w:r>
            <w:r>
              <w:t>).</w:t>
            </w:r>
          </w:p>
        </w:tc>
        <w:sdt>
          <w:sdtPr>
            <w:id w:val="39484017"/>
            <w:placeholder>
              <w:docPart w:val="9570D48AB09143F28D45AE3446F4ECF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0472A284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35E412D8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5B5EF69" w14:textId="77777777" w:rsidR="009667F8" w:rsidRDefault="009667F8" w:rsidP="00C80355">
            <w:r>
              <w:lastRenderedPageBreak/>
              <w:t>Wurden die im Betrachtungszeitraum erforderlichen internen Begleitaudits durchgeführt?</w:t>
            </w:r>
          </w:p>
        </w:tc>
        <w:sdt>
          <w:sdtPr>
            <w:alias w:val="Antwort"/>
            <w:tag w:val="@Antwort"/>
            <w:id w:val="1283999180"/>
            <w:placeholder>
              <w:docPart w:val="85F5F7E762D94CB3AC3FAE0C1E2846E7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6FAE5AE5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974402008"/>
            <w:placeholder>
              <w:docPart w:val="A0A6D922E7A54389B7B92628A4A0DC7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0EE1F589" w14:textId="77777777" w:rsidR="009667F8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0D954371" w14:textId="77777777" w:rsidR="009667F8" w:rsidRPr="00CD104B" w:rsidRDefault="009667F8" w:rsidP="00C80355">
            <w:r>
              <w:t xml:space="preserve">Falls ja, bitte tabellarische Übersicht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511902">
              <w:rPr>
                <w:b/>
                <w:bCs/>
              </w:rPr>
              <w:t>Anlage</w:t>
            </w:r>
            <w:r>
              <w:t xml:space="preserve"> beifügen (Name des Programms (QS/ITW), Datum, QS-/ITW-</w:t>
            </w:r>
            <w:proofErr w:type="spellStart"/>
            <w:r>
              <w:t>Scope</w:t>
            </w:r>
            <w:proofErr w:type="spellEnd"/>
            <w:r>
              <w:t>, begleiteter Auditor, Begleitauditor).</w:t>
            </w:r>
          </w:p>
        </w:tc>
        <w:sdt>
          <w:sdtPr>
            <w:id w:val="1016890555"/>
            <w:placeholder>
              <w:docPart w:val="93774DBB9ADD4CFDB089E386FD863E3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32490225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1977FCA4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09B3B44D" w14:textId="77777777" w:rsidR="009667F8" w:rsidRDefault="009667F8" w:rsidP="00C80355">
            <w:r>
              <w:t>Ist sichergestellt, dass die Mindestanzahl an Audits pro Auditor u. Zulassungsstufe zum nächsten Stichtag (30.6.) eingehalten wird?</w:t>
            </w:r>
          </w:p>
        </w:tc>
        <w:sdt>
          <w:sdtPr>
            <w:alias w:val="Antwort"/>
            <w:tag w:val="@Antwort"/>
            <w:id w:val="-1628078034"/>
            <w:placeholder>
              <w:docPart w:val="F9F94AA9F7F142A88EBBD37408659AF6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4E189A8E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1695212424"/>
            <w:placeholder>
              <w:docPart w:val="85A2662199134456A93BDB3C44F03F0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0EE1659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68DC2939" w14:textId="77777777" w:rsidR="009667F8" w:rsidRPr="00CD104B" w:rsidRDefault="009667F8" w:rsidP="00C80355"/>
        </w:tc>
        <w:sdt>
          <w:sdtPr>
            <w:id w:val="1480734739"/>
            <w:placeholder>
              <w:docPart w:val="DCA7E0F34204465AB814CFC91A78D6B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61266831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9667F8" w:rsidRPr="00FF370E" w14:paraId="18B22E45" w14:textId="77777777" w:rsidTr="00EE6312">
        <w:trPr>
          <w:cantSplit/>
        </w:trPr>
        <w:tc>
          <w:tcPr>
            <w:tcW w:w="14610" w:type="dxa"/>
            <w:gridSpan w:val="6"/>
          </w:tcPr>
          <w:p w14:paraId="2B23D514" w14:textId="77777777" w:rsidR="009667F8" w:rsidRPr="00FF370E" w:rsidRDefault="009667F8" w:rsidP="00C80355">
            <w:pPr>
              <w:keepNext/>
              <w:ind w:right="-193"/>
              <w:rPr>
                <w:b/>
                <w:bCs/>
                <w:color w:val="006AB3" w:themeColor="accent1"/>
                <w:sz w:val="24"/>
                <w:szCs w:val="24"/>
              </w:rPr>
            </w:pPr>
            <w:r w:rsidRPr="00FF370E">
              <w:rPr>
                <w:b/>
                <w:bCs/>
                <w:color w:val="006AB3" w:themeColor="accent1"/>
                <w:sz w:val="24"/>
                <w:szCs w:val="24"/>
              </w:rPr>
              <w:t>3 Zertifizierungsverfahren</w:t>
            </w:r>
          </w:p>
        </w:tc>
      </w:tr>
      <w:tr w:rsidR="00152476" w:rsidRPr="00CD104B" w14:paraId="21A90C7B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06A5C3EB" w14:textId="77777777" w:rsidR="009667F8" w:rsidRDefault="009667F8" w:rsidP="00C80355">
            <w:r>
              <w:t>Liegen sowohl für gebündelte wie nicht gebündelte Betriebe geeignete vertragliche Vereinbarungen zur Durchführung der erforderlichen QS- bzw. ITW-Kontrollen vor (Zutritts- und Durchgriffsrechte, Durchführung von Begleitaudits und von zusätzlichen Überwachungsaudits)?</w:t>
            </w:r>
          </w:p>
        </w:tc>
        <w:sdt>
          <w:sdtPr>
            <w:alias w:val="Antwort"/>
            <w:tag w:val="@Antwort"/>
            <w:id w:val="1931550672"/>
            <w:placeholder>
              <w:docPart w:val="329B665343F94F65BA8DC8660FC8CA23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059C05A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2139714009"/>
            <w:placeholder>
              <w:docPart w:val="C4D873E0415F4B2B94C0064BD0337D0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E34F618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40D1AF71" w14:textId="77777777" w:rsidR="009667F8" w:rsidRPr="00CD104B" w:rsidRDefault="009667F8" w:rsidP="00C80355"/>
        </w:tc>
        <w:sdt>
          <w:sdtPr>
            <w:id w:val="1319313394"/>
            <w:placeholder>
              <w:docPart w:val="F8E95CFA84444E86877CF1A8007F82C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474448C8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7F9623EB" w14:textId="77777777" w:rsidTr="00B57C40">
        <w:trPr>
          <w:gridAfter w:val="1"/>
          <w:wAfter w:w="8" w:type="dxa"/>
          <w:cantSplit/>
        </w:trPr>
        <w:tc>
          <w:tcPr>
            <w:tcW w:w="4953" w:type="dxa"/>
          </w:tcPr>
          <w:p w14:paraId="6D508CC5" w14:textId="77777777" w:rsidR="009667F8" w:rsidDel="00F259FE" w:rsidRDefault="009667F8" w:rsidP="00C80355">
            <w:r w:rsidRPr="00E54135">
              <w:rPr>
                <w:b/>
                <w:bCs/>
              </w:rPr>
              <w:t>N</w:t>
            </w:r>
            <w:r>
              <w:rPr>
                <w:b/>
                <w:bCs/>
              </w:rPr>
              <w:t>ur</w:t>
            </w:r>
            <w:r w:rsidRPr="00E54135">
              <w:rPr>
                <w:b/>
                <w:bCs/>
              </w:rPr>
              <w:t xml:space="preserve"> QS</w:t>
            </w:r>
            <w:r>
              <w:t>: Ist sichergestellt, dass alle im Betrachtungszeitraum erforderlichen Spotaudits fristgemäß durchgeführt werden (u.a. Stichprobenumfänge bei Landwirtschafts-/Erzeugungsbetrieben)?</w:t>
            </w:r>
          </w:p>
        </w:tc>
        <w:sdt>
          <w:sdtPr>
            <w:alias w:val="Antwort"/>
            <w:tag w:val="@Antwort"/>
            <w:id w:val="-1632081451"/>
            <w:placeholder>
              <w:docPart w:val="1838A20A9B97409B85C07BACC4A4A4AE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46354359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847432785"/>
            <w:placeholder>
              <w:docPart w:val="0B226B87D77B40F590D400B1E2AAD4C1"/>
            </w:placeholder>
            <w:dropDownList>
              <w:listItem w:value="Wählen Sie ein Element aus."/>
              <w:listItem w:displayText="Nicht anwendbar" w:value="Nicht anwendbar"/>
            </w:dropDownList>
          </w:sdtPr>
          <w:sdtContent>
            <w:tc>
              <w:tcPr>
                <w:tcW w:w="1226" w:type="dxa"/>
                <w:shd w:val="clear" w:color="auto" w:fill="D9D9D9" w:themeFill="background1" w:themeFillShade="D9"/>
              </w:tcPr>
              <w:p w14:paraId="046588D3" w14:textId="58A7304C" w:rsidR="009667F8" w:rsidRPr="00CD104B" w:rsidRDefault="00152476" w:rsidP="00C80355">
                <w:r>
                  <w:t>Nicht anwendbar</w:t>
                </w:r>
              </w:p>
            </w:tc>
          </w:sdtContent>
        </w:sdt>
        <w:tc>
          <w:tcPr>
            <w:tcW w:w="5061" w:type="dxa"/>
          </w:tcPr>
          <w:p w14:paraId="463EB1D0" w14:textId="77777777" w:rsidR="009667F8" w:rsidRPr="00CD104B" w:rsidRDefault="009667F8" w:rsidP="00C80355"/>
        </w:tc>
        <w:sdt>
          <w:sdtPr>
            <w:id w:val="291643108"/>
            <w:placeholder>
              <w:docPart w:val="41CED342B5884DC0A193E5DE065DA9D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6E384403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0D777E" w:rsidRPr="00CD104B" w14:paraId="442864CD" w14:textId="77777777" w:rsidTr="00B57C40">
        <w:trPr>
          <w:gridAfter w:val="1"/>
          <w:wAfter w:w="8" w:type="dxa"/>
          <w:cantSplit/>
        </w:trPr>
        <w:tc>
          <w:tcPr>
            <w:tcW w:w="4953" w:type="dxa"/>
          </w:tcPr>
          <w:p w14:paraId="3DECDFE3" w14:textId="77777777" w:rsidR="000D777E" w:rsidRDefault="000D777E" w:rsidP="000D777E">
            <w:r w:rsidRPr="00E54135">
              <w:rPr>
                <w:b/>
                <w:bCs/>
              </w:rPr>
              <w:t>Nur QS</w:t>
            </w:r>
            <w:r>
              <w:t>: Wurden die Betriebe auf der Stufe Landwirtschaft/Erzeugung risikoorientiert zur Durchführung der Spotaudits ausgewählt?</w:t>
            </w:r>
          </w:p>
        </w:tc>
        <w:sdt>
          <w:sdtPr>
            <w:alias w:val="Antwort"/>
            <w:tag w:val="@Antwort"/>
            <w:id w:val="-1909835543"/>
            <w:placeholder>
              <w:docPart w:val="F4822F3C71B14B23A35CF7082CE989A2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4355E87F" w14:textId="77777777" w:rsidR="000D777E" w:rsidRPr="00CD104B" w:rsidRDefault="000D777E" w:rsidP="000D777E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607280403"/>
            <w:placeholder>
              <w:docPart w:val="57CA58E0CE784D3F9D36AAA50AA7339E"/>
            </w:placeholder>
            <w:dropDownList>
              <w:listItem w:value="Wählen Sie ein Element aus."/>
              <w:listItem w:displayText="Nicht anwendbar" w:value="Nicht anwendbar"/>
            </w:dropDownList>
          </w:sdtPr>
          <w:sdtContent>
            <w:tc>
              <w:tcPr>
                <w:tcW w:w="1226" w:type="dxa"/>
                <w:shd w:val="clear" w:color="auto" w:fill="D9D9D9" w:themeFill="background1" w:themeFillShade="D9"/>
              </w:tcPr>
              <w:p w14:paraId="51C53297" w14:textId="66B829EC" w:rsidR="000D777E" w:rsidRPr="00CD104B" w:rsidRDefault="000D777E" w:rsidP="000D777E">
                <w:r>
                  <w:t>Nicht anwendbar</w:t>
                </w:r>
              </w:p>
            </w:tc>
          </w:sdtContent>
        </w:sdt>
        <w:tc>
          <w:tcPr>
            <w:tcW w:w="5061" w:type="dxa"/>
          </w:tcPr>
          <w:p w14:paraId="1532BE9F" w14:textId="77777777" w:rsidR="000D777E" w:rsidRPr="00CD104B" w:rsidRDefault="000D777E" w:rsidP="000D777E"/>
        </w:tc>
        <w:sdt>
          <w:sdtPr>
            <w:id w:val="76033582"/>
            <w:placeholder>
              <w:docPart w:val="32634BBD3D4341B7AFEE37B1D14445E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56C7A597" w14:textId="77777777" w:rsidR="000D777E" w:rsidRPr="00CD104B" w:rsidRDefault="000D777E" w:rsidP="000D777E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0D777E" w:rsidRPr="00CD104B" w14:paraId="3B4B1E6B" w14:textId="77777777" w:rsidTr="00B57C40">
        <w:trPr>
          <w:gridAfter w:val="1"/>
          <w:wAfter w:w="8" w:type="dxa"/>
          <w:cantSplit/>
        </w:trPr>
        <w:tc>
          <w:tcPr>
            <w:tcW w:w="4953" w:type="dxa"/>
            <w:shd w:val="clear" w:color="auto" w:fill="auto"/>
          </w:tcPr>
          <w:p w14:paraId="5CAFE93C" w14:textId="77777777" w:rsidR="000D777E" w:rsidDel="00F259FE" w:rsidRDefault="000D777E" w:rsidP="000D777E">
            <w:r w:rsidRPr="00511902">
              <w:rPr>
                <w:b/>
                <w:bCs/>
              </w:rPr>
              <w:t>N</w:t>
            </w:r>
            <w:r>
              <w:rPr>
                <w:b/>
                <w:bCs/>
              </w:rPr>
              <w:t>ur</w:t>
            </w:r>
            <w:r w:rsidRPr="00511902">
              <w:rPr>
                <w:b/>
                <w:bCs/>
              </w:rPr>
              <w:t xml:space="preserve"> ITW</w:t>
            </w:r>
            <w:r>
              <w:t>: Wurden die im Betrachtungszeitraum durchzuführenden Bestandschecks frist- und ordnungsgemäß durchgeführt?</w:t>
            </w:r>
          </w:p>
        </w:tc>
        <w:sdt>
          <w:sdtPr>
            <w:alias w:val="Antwort"/>
            <w:tag w:val="@Antwort"/>
            <w:id w:val="400409185"/>
            <w:placeholder>
              <w:docPart w:val="139E981211954F2D91E6C0904476F7F6"/>
            </w:placeholder>
            <w:dropDownList>
              <w:listItem w:value="Wählen Sie ein Element aus."/>
              <w:listItem w:displayText="Nicht anwendbar" w:value="Nicht anwendbar"/>
            </w:dropDownList>
          </w:sdtPr>
          <w:sdtContent>
            <w:tc>
              <w:tcPr>
                <w:tcW w:w="1226" w:type="dxa"/>
                <w:shd w:val="clear" w:color="auto" w:fill="D9D9D9" w:themeFill="background1" w:themeFillShade="D9"/>
              </w:tcPr>
              <w:p w14:paraId="639377B0" w14:textId="735E02FC" w:rsidR="000D777E" w:rsidRPr="00CD104B" w:rsidRDefault="000D777E" w:rsidP="000D777E">
                <w:r>
                  <w:t>Nicht anwendbar</w:t>
                </w:r>
              </w:p>
            </w:tc>
          </w:sdtContent>
        </w:sdt>
        <w:sdt>
          <w:sdtPr>
            <w:alias w:val="Antwort"/>
            <w:tag w:val="@Antwort"/>
            <w:id w:val="-529881857"/>
            <w:placeholder>
              <w:docPart w:val="C68E1F8A67604BCC9E93CAB146DDE204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B63936C" w14:textId="77777777" w:rsidR="000D777E" w:rsidRPr="00CD104B" w:rsidRDefault="000D777E" w:rsidP="000D777E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261B7313" w14:textId="77777777" w:rsidR="000D777E" w:rsidRPr="00CD104B" w:rsidRDefault="000D777E" w:rsidP="000D777E"/>
        </w:tc>
        <w:sdt>
          <w:sdtPr>
            <w:id w:val="1893454734"/>
            <w:placeholder>
              <w:docPart w:val="F7FD993016804F9C8E883539EA6F2A6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061A5568" w14:textId="77777777" w:rsidR="000D777E" w:rsidRPr="00CD104B" w:rsidRDefault="000D777E" w:rsidP="000D777E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1DFB304A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BDACC15" w14:textId="77777777" w:rsidR="009667F8" w:rsidDel="00F259FE" w:rsidRDefault="009667F8" w:rsidP="00C80355">
            <w:r>
              <w:lastRenderedPageBreak/>
              <w:t>Sind im Betrachtungszeitraum Zertifizierungen/ Lieferberechtigungen ausgelaufen, ohne dass ein erforderliches Folgeaudit durchgeführt worden ist?</w:t>
            </w:r>
          </w:p>
        </w:tc>
        <w:sdt>
          <w:sdtPr>
            <w:alias w:val="Antwort"/>
            <w:tag w:val="@Antwort"/>
            <w:id w:val="2017499052"/>
            <w:placeholder>
              <w:docPart w:val="8FD87F4C1A134C119A6011113201599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23D419F9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315038743"/>
            <w:placeholder>
              <w:docPart w:val="5EEAB1161C6A4C2B8CBE2F0E82CE2F0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1AF51EDB" w14:textId="77777777" w:rsidR="009667F8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48AD7047" w14:textId="77777777" w:rsidR="009667F8" w:rsidRPr="00CD104B" w:rsidRDefault="009667F8" w:rsidP="00C80355">
            <w:r>
              <w:t xml:space="preserve">Falls ja, bitte tabellarische Übersicht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810B5D">
              <w:rPr>
                <w:b/>
                <w:bCs/>
              </w:rPr>
              <w:t>Anlage</w:t>
            </w:r>
            <w:r>
              <w:t xml:space="preserve"> beifügen (Name des Programms (QS/ITW), Standortnummer, Produktionsart, Begründung).</w:t>
            </w:r>
          </w:p>
        </w:tc>
        <w:sdt>
          <w:sdtPr>
            <w:id w:val="83195788"/>
            <w:placeholder>
              <w:docPart w:val="7775A619E563467EAB404645DED6CC1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40B940E4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52476" w:rsidRPr="00CD104B" w14:paraId="6BF282EE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487848F8" w14:textId="77777777" w:rsidR="009667F8" w:rsidRDefault="009667F8" w:rsidP="00C80355">
            <w:r>
              <w:t>Befinden sich Korrekturmaßnahmen im Zustand offen oder begonnen, obwohl die Umsetzungsfrist der jeweiligen Korrekturmaßnahme bereits abgelaufen ist?</w:t>
            </w:r>
          </w:p>
        </w:tc>
        <w:sdt>
          <w:sdtPr>
            <w:alias w:val="Antwort"/>
            <w:tag w:val="@Antwort"/>
            <w:id w:val="1862697973"/>
            <w:placeholder>
              <w:docPart w:val="708A0108CC8B4D4AAB0C3D52D7D89AB4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499433E0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-354346159"/>
            <w:placeholder>
              <w:docPart w:val="1FF93442873940538A74B38BEB70E1F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5596F3C9" w14:textId="77777777" w:rsidR="009667F8" w:rsidRPr="00CD104B" w:rsidRDefault="009667F8" w:rsidP="00C80355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1B1356F0" w14:textId="77777777" w:rsidR="009667F8" w:rsidRPr="00CD104B" w:rsidRDefault="009667F8" w:rsidP="00C80355"/>
        </w:tc>
        <w:sdt>
          <w:sdtPr>
            <w:id w:val="639772220"/>
            <w:placeholder>
              <w:docPart w:val="92267CE210C049E6BE02AA9B72B5742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4FFB04C3" w14:textId="77777777" w:rsidR="009667F8" w:rsidRPr="00CD104B" w:rsidRDefault="009667F8" w:rsidP="00C80355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065A6" w:rsidRPr="00CD104B" w14:paraId="36D7BB2B" w14:textId="77777777" w:rsidTr="005949E2">
        <w:trPr>
          <w:gridAfter w:val="1"/>
          <w:wAfter w:w="8" w:type="dxa"/>
          <w:cantSplit/>
        </w:trPr>
        <w:tc>
          <w:tcPr>
            <w:tcW w:w="4953" w:type="dxa"/>
          </w:tcPr>
          <w:p w14:paraId="5195D959" w14:textId="77777777" w:rsidR="006065A6" w:rsidRPr="00714A58" w:rsidRDefault="006065A6" w:rsidP="006065A6">
            <w:r>
              <w:t>Wurde die Durchführung von Audits im Betrachtungszeitraum von Unternehmen abgelehnt?</w:t>
            </w:r>
          </w:p>
        </w:tc>
        <w:sdt>
          <w:sdtPr>
            <w:alias w:val="Antwort"/>
            <w:tag w:val="@Antwort"/>
            <w:id w:val="2118092190"/>
            <w:placeholder>
              <w:docPart w:val="94B843AEBC594227BC20F304C9AEB35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7CC012F4" w14:textId="77777777" w:rsidR="006065A6" w:rsidRPr="00CD104B" w:rsidRDefault="006065A6" w:rsidP="006065A6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alias w:val="Antwort"/>
            <w:tag w:val="@Antwort"/>
            <w:id w:val="1319763568"/>
            <w:placeholder>
              <w:docPart w:val="D62C9B6FA8164A3AB2F5549E5B939326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Nicht anwendbar" w:value="Nicht anwendbar"/>
            </w:dropDownList>
          </w:sdtPr>
          <w:sdtContent>
            <w:tc>
              <w:tcPr>
                <w:tcW w:w="1226" w:type="dxa"/>
              </w:tcPr>
              <w:p w14:paraId="6FA422DC" w14:textId="5F3B01E7" w:rsidR="006065A6" w:rsidRDefault="006065A6" w:rsidP="006065A6">
                <w:r w:rsidRPr="00961AFB">
                  <w:rPr>
                    <w:rStyle w:val="Platzhaltertext"/>
                  </w:rPr>
                  <w:t>Wählen Sie</w:t>
                </w:r>
                <w:r>
                  <w:rPr>
                    <w:rStyle w:val="Platzhaltertext"/>
                  </w:rPr>
                  <w:t xml:space="preserve"> aus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5061" w:type="dxa"/>
          </w:tcPr>
          <w:p w14:paraId="06DA3475" w14:textId="77777777" w:rsidR="006065A6" w:rsidRPr="00CD104B" w:rsidRDefault="006065A6" w:rsidP="006065A6">
            <w:r>
              <w:t xml:space="preserve">Falls ja, bitte tabellarische Übersicht als </w:t>
            </w:r>
            <w:r w:rsidRPr="009061A4">
              <w:rPr>
                <w:b/>
              </w:rPr>
              <w:t>nummerierte</w:t>
            </w:r>
            <w:r>
              <w:t xml:space="preserve"> </w:t>
            </w:r>
            <w:r w:rsidRPr="00511902">
              <w:rPr>
                <w:b/>
                <w:bCs/>
              </w:rPr>
              <w:t>Anlage</w:t>
            </w:r>
            <w:r>
              <w:t xml:space="preserve"> beifügen (Name des Programms (QS/ITW), Kunde/Standortnummer, Datum, Begründung, Entscheidung der Zertifizierungsstelle (begründet/unbegründet))</w:t>
            </w:r>
          </w:p>
        </w:tc>
        <w:sdt>
          <w:sdtPr>
            <w:id w:val="-823669512"/>
            <w:placeholder>
              <w:docPart w:val="21382719568B4A41829D548CFA5C26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36" w:type="dxa"/>
              </w:tcPr>
              <w:p w14:paraId="7C1B1A95" w14:textId="77777777" w:rsidR="006065A6" w:rsidRPr="00CD104B" w:rsidRDefault="006065A6" w:rsidP="006065A6">
                <w:pPr>
                  <w:ind w:right="-194"/>
                </w:pPr>
                <w:r w:rsidRPr="00961AFB">
                  <w:rPr>
                    <w:rStyle w:val="Platzhaltertext"/>
                  </w:rPr>
                  <w:t>Klicken oder tippen</w:t>
                </w:r>
                <w:r>
                  <w:rPr>
                    <w:rStyle w:val="Platzhaltertext"/>
                  </w:rPr>
                  <w:t xml:space="preserve"> Sie</w:t>
                </w:r>
                <w:r w:rsidRPr="00961AFB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2242A01D" w14:textId="77777777" w:rsidR="008F73BF" w:rsidRDefault="008F73BF" w:rsidP="008F73BF"/>
    <w:p w14:paraId="4413D77F" w14:textId="77777777" w:rsidR="005949E2" w:rsidRDefault="005949E2" w:rsidP="008F73BF"/>
    <w:p w14:paraId="295E5CAE" w14:textId="7D16CBB1" w:rsidR="008F73BF" w:rsidRDefault="008F73BF" w:rsidP="008F73BF"/>
    <w:p w14:paraId="24165083" w14:textId="77777777" w:rsidR="008F73BF" w:rsidRDefault="008F73BF" w:rsidP="008F73BF"/>
    <w:p w14:paraId="071B6824" w14:textId="49485CD8" w:rsidR="008F73BF" w:rsidRDefault="008F73BF" w:rsidP="008F73BF">
      <w:r>
        <w:t>_____________________</w:t>
      </w:r>
      <w:r>
        <w:tab/>
      </w:r>
      <w:r>
        <w:tab/>
      </w:r>
      <w:r>
        <w:tab/>
      </w:r>
      <w:r>
        <w:tab/>
        <w:t>______________________________________</w:t>
      </w:r>
      <w:r>
        <w:br/>
      </w:r>
      <w:r w:rsidRPr="00555497">
        <w:rPr>
          <w:b/>
          <w:bCs/>
        </w:rP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(ZS)</w:t>
      </w:r>
    </w:p>
    <w:p w14:paraId="0E1F6772" w14:textId="1ECB8D51" w:rsidR="00C45B5C" w:rsidRDefault="00C45B5C" w:rsidP="0088167A">
      <w:pPr>
        <w:pStyle w:val="QSStandardtext"/>
      </w:pPr>
    </w:p>
    <w:p w14:paraId="7095AA61" w14:textId="77777777" w:rsidR="00524F36" w:rsidRDefault="00524F36" w:rsidP="0088167A">
      <w:pPr>
        <w:pStyle w:val="QSStandardtext"/>
      </w:pPr>
    </w:p>
    <w:p w14:paraId="3FE9F44E" w14:textId="77777777" w:rsidR="00524F36" w:rsidRDefault="00524F36" w:rsidP="0088167A">
      <w:pPr>
        <w:pStyle w:val="QSStandardtext"/>
      </w:pPr>
    </w:p>
    <w:p w14:paraId="0A0F3461" w14:textId="77777777" w:rsidR="00524F36" w:rsidRPr="0028535D" w:rsidRDefault="00524F36" w:rsidP="0088167A">
      <w:pPr>
        <w:pStyle w:val="QSStandardtext"/>
      </w:pPr>
    </w:p>
    <w:sdt>
      <w:sdtPr>
        <w:rPr>
          <w:color w:val="FF0000"/>
        </w:rPr>
        <w:id w:val="-1796512505"/>
        <w:lock w:val="contentLocked"/>
        <w:placeholder>
          <w:docPart w:val="C0DD52EFDBF94B9DAD9F6ADDF6464AEB"/>
        </w:placeholder>
      </w:sdtPr>
      <w:sdtContent>
        <w:p w14:paraId="65D03430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5BCE8849" w14:textId="77777777" w:rsidR="00367C31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60D24673" wp14:editId="7DE59FF0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54BACDD85DE945A99ED0B73F8D3EBF0E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Content>
                                  <w:p w14:paraId="0BA1BBC1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56AC8B4B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34688E38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2A24C93F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604933A0" w14:textId="77777777" w:rsidR="00F50834" w:rsidRPr="00DC1D40" w:rsidRDefault="00000000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0D246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54BACDD85DE945A99ED0B73F8D3EBF0E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Content>
                            <w:p w14:paraId="0BA1BBC1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56AC8B4B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34688E38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2A24C93F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604933A0" w14:textId="77777777" w:rsidR="00F50834" w:rsidRPr="00DC1D40" w:rsidRDefault="00000000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p w14:paraId="7F6F02FB" w14:textId="4EBA4AA5" w:rsidR="00E3044B" w:rsidRPr="00F50834" w:rsidRDefault="0091016D" w:rsidP="00F50834">
      <w:pPr>
        <w:pStyle w:val="QSStandardtext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7FF034EB" wp14:editId="21A1FCF4">
                <wp:simplePos x="0" y="0"/>
                <wp:positionH relativeFrom="column">
                  <wp:posOffset>-667385</wp:posOffset>
                </wp:positionH>
                <wp:positionV relativeFrom="page">
                  <wp:posOffset>6234430</wp:posOffset>
                </wp:positionV>
                <wp:extent cx="4157345" cy="591820"/>
                <wp:effectExtent l="0" t="0" r="0" b="0"/>
                <wp:wrapNone/>
                <wp:docPr id="12222491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3C7B4" w14:textId="77777777" w:rsidR="0091016D" w:rsidRPr="0091016D" w:rsidRDefault="0091016D" w:rsidP="0091016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b/>
                                <w:sz w:val="16"/>
                                <w:szCs w:val="16"/>
                              </w:rPr>
                              <w:t>Gesellschaft zur Förderung des Tierwohls in der Nutztierhaltung mbH</w:t>
                            </w:r>
                          </w:p>
                          <w:p w14:paraId="47C148A4" w14:textId="77777777" w:rsidR="0091016D" w:rsidRPr="0091016D" w:rsidRDefault="0091016D" w:rsidP="009101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sz w:val="16"/>
                                <w:szCs w:val="16"/>
                              </w:rPr>
                              <w:t>Schwertberger Straße 14, 53177 Bonn</w:t>
                            </w:r>
                          </w:p>
                          <w:p w14:paraId="5D0C85FB" w14:textId="77777777" w:rsidR="0091016D" w:rsidRPr="0091016D" w:rsidRDefault="0091016D" w:rsidP="009101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sz w:val="16"/>
                                <w:szCs w:val="16"/>
                              </w:rPr>
                              <w:t>Tel +49 (0) 228 336485-0, info@initiative-tierwohl.de</w:t>
                            </w:r>
                          </w:p>
                          <w:p w14:paraId="447CD62F" w14:textId="77777777" w:rsidR="0091016D" w:rsidRPr="0091016D" w:rsidRDefault="0091016D" w:rsidP="009101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16D">
                              <w:rPr>
                                <w:sz w:val="16"/>
                                <w:szCs w:val="16"/>
                              </w:rPr>
                              <w:t>Geschäftsführer: Dr. A. Hinrichs, R. Römer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34EB" id="Textfeld 1" o:spid="_x0000_s1027" type="#_x0000_t202" style="position:absolute;margin-left:-52.55pt;margin-top:490.9pt;width:327.35pt;height:46.6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" filled="f" stroked="f" strokeweight=".5pt">
                <v:textbox style="mso-fit-shape-to-text:t">
                  <w:txbxContent>
                    <w:p w14:paraId="6F73C7B4" w14:textId="77777777" w:rsidR="0091016D" w:rsidRPr="0091016D" w:rsidRDefault="0091016D" w:rsidP="0091016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1016D">
                        <w:rPr>
                          <w:b/>
                          <w:sz w:val="16"/>
                          <w:szCs w:val="16"/>
                        </w:rPr>
                        <w:t>Gesellschaft zur Förderung des Tierwohls in der Nutztierhaltung mbH</w:t>
                      </w:r>
                    </w:p>
                    <w:p w14:paraId="47C148A4" w14:textId="77777777" w:rsidR="0091016D" w:rsidRPr="0091016D" w:rsidRDefault="0091016D" w:rsidP="0091016D">
                      <w:pPr>
                        <w:rPr>
                          <w:sz w:val="16"/>
                          <w:szCs w:val="16"/>
                        </w:rPr>
                      </w:pPr>
                      <w:r w:rsidRPr="0091016D">
                        <w:rPr>
                          <w:sz w:val="16"/>
                          <w:szCs w:val="16"/>
                        </w:rPr>
                        <w:t>Schwertberger Straße 14, 53177 Bonn</w:t>
                      </w:r>
                    </w:p>
                    <w:p w14:paraId="5D0C85FB" w14:textId="77777777" w:rsidR="0091016D" w:rsidRPr="0091016D" w:rsidRDefault="0091016D" w:rsidP="0091016D">
                      <w:pPr>
                        <w:rPr>
                          <w:sz w:val="16"/>
                          <w:szCs w:val="16"/>
                        </w:rPr>
                      </w:pPr>
                      <w:r w:rsidRPr="0091016D">
                        <w:rPr>
                          <w:sz w:val="16"/>
                          <w:szCs w:val="16"/>
                        </w:rPr>
                        <w:t>Tel +49 (0) 228 336485-0, info@initiative-tierwohl.de</w:t>
                      </w:r>
                    </w:p>
                    <w:p w14:paraId="447CD62F" w14:textId="77777777" w:rsidR="0091016D" w:rsidRPr="0091016D" w:rsidRDefault="0091016D" w:rsidP="0091016D">
                      <w:pPr>
                        <w:rPr>
                          <w:sz w:val="16"/>
                          <w:szCs w:val="16"/>
                        </w:rPr>
                      </w:pPr>
                      <w:r w:rsidRPr="0091016D">
                        <w:rPr>
                          <w:sz w:val="16"/>
                          <w:szCs w:val="16"/>
                        </w:rPr>
                        <w:t>Geschäftsführer: Dr. A. Hinrichs, R. Römer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3044B" w:rsidRPr="00F50834" w:rsidSect="008F73BF">
      <w:headerReference w:type="default" r:id="rId12"/>
      <w:footerReference w:type="default" r:id="rId13"/>
      <w:pgSz w:w="16838" w:h="11906" w:orient="landscape"/>
      <w:pgMar w:top="1560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9341" w14:textId="77777777" w:rsidR="00737428" w:rsidRDefault="00737428" w:rsidP="00F50834">
      <w:r>
        <w:separator/>
      </w:r>
    </w:p>
  </w:endnote>
  <w:endnote w:type="continuationSeparator" w:id="0">
    <w:p w14:paraId="503AC267" w14:textId="77777777" w:rsidR="00737428" w:rsidRDefault="00737428" w:rsidP="00F50834">
      <w:r>
        <w:continuationSeparator/>
      </w:r>
    </w:p>
  </w:endnote>
  <w:endnote w:type="continuationNotice" w:id="1">
    <w:p w14:paraId="47B18891" w14:textId="77777777" w:rsidR="00737428" w:rsidRDefault="00737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A84687661A0A4B61B2A4DCF8C3BA1A5D"/>
      </w:placeholder>
    </w:sdtPr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71E3F6C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Content>
                <w:p w14:paraId="2CB331A4" w14:textId="02414343" w:rsidR="00F50834" w:rsidRPr="004910C4" w:rsidRDefault="006E66E9" w:rsidP="00DD37B1">
                  <w:pPr>
                    <w:pStyle w:val="QSFuzeileTitel"/>
                  </w:pPr>
                  <w:r>
                    <w:t>Anlage 8.4 (QS) | Anlage 6.</w:t>
                  </w:r>
                  <w:r w:rsidR="008304C3">
                    <w:t>7</w:t>
                  </w:r>
                  <w:r>
                    <w:t xml:space="preserve"> (ITW)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Content>
                <w:p w14:paraId="71842F7A" w14:textId="0A6A85F4" w:rsidR="00F50834" w:rsidRPr="004910C4" w:rsidRDefault="006E66E9" w:rsidP="00DD37B1">
                  <w:pPr>
                    <w:pStyle w:val="QSFuzeileUntertitel"/>
                  </w:pPr>
                  <w:r>
                    <w:t>Eigenkontrollcheckliste für Zertifizierungsstellen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43F1190D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Content>
                <w:p w14:paraId="5E7405D9" w14:textId="7483533F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55BD7779B154132A406D52C1328B6F5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5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r w:rsidR="008F73BF">
                        <w:t>01.01.2025</w:t>
                      </w:r>
                    </w:sdtContent>
                  </w:sdt>
                </w:p>
                <w:p w14:paraId="24113A2A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135ADF9E" w14:textId="77777777" w:rsidR="00F50834" w:rsidRPr="00840B42" w:rsidRDefault="00000000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CE75E" w14:textId="77777777" w:rsidR="00737428" w:rsidRDefault="00737428" w:rsidP="00F50834">
      <w:r>
        <w:separator/>
      </w:r>
    </w:p>
  </w:footnote>
  <w:footnote w:type="continuationSeparator" w:id="0">
    <w:p w14:paraId="23C06C38" w14:textId="77777777" w:rsidR="00737428" w:rsidRDefault="00737428" w:rsidP="00F50834">
      <w:r>
        <w:continuationSeparator/>
      </w:r>
    </w:p>
  </w:footnote>
  <w:footnote w:type="continuationNotice" w:id="1">
    <w:p w14:paraId="4DBF1B08" w14:textId="77777777" w:rsidR="00737428" w:rsidRDefault="00737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E502" w14:textId="1B8CC36F" w:rsidR="0088167A" w:rsidRDefault="00000000" w:rsidP="0088167A">
    <w:pPr>
      <w:pStyle w:val="QSStandardtext"/>
    </w:pPr>
    <w:sdt>
      <w:sdtPr>
        <w:id w:val="-1720819100"/>
        <w:lock w:val="sdtContentLocked"/>
      </w:sdtPr>
      <w:sdtContent>
        <w:r w:rsidR="0088167A">
          <w:rPr>
            <w:noProof/>
          </w:rPr>
          <w:drawing>
            <wp:anchor distT="0" distB="0" distL="114300" distR="114300" simplePos="0" relativeHeight="251658240" behindDoc="1" locked="1" layoutInCell="1" allowOverlap="1" wp14:anchorId="0B1BFE25" wp14:editId="4BF185AB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52309838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E933BD">
      <w:rPr>
        <w:noProof/>
      </w:rPr>
      <w:drawing>
        <wp:anchor distT="0" distB="0" distL="114300" distR="114300" simplePos="0" relativeHeight="251658241" behindDoc="1" locked="1" layoutInCell="1" allowOverlap="1" wp14:anchorId="02324109" wp14:editId="4BB2B2CD">
          <wp:simplePos x="0" y="0"/>
          <wp:positionH relativeFrom="margin">
            <wp:align>right</wp:align>
          </wp:positionH>
          <wp:positionV relativeFrom="topMargin">
            <wp:posOffset>184150</wp:posOffset>
          </wp:positionV>
          <wp:extent cx="1587500" cy="379095"/>
          <wp:effectExtent l="0" t="0" r="0" b="1905"/>
          <wp:wrapNone/>
          <wp:docPr id="28" name="Logo" descr="Ein Bild, das Essen, Teller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o" descr="Ein Bild, das Essen, Teller, Zeichnung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BF05B09"/>
    <w:multiLevelType w:val="hybridMultilevel"/>
    <w:tmpl w:val="7FDA528E"/>
    <w:lvl w:ilvl="0" w:tplc="70BC787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3F01"/>
    <w:multiLevelType w:val="multilevel"/>
    <w:tmpl w:val="9670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54200EB"/>
    <w:multiLevelType w:val="multilevel"/>
    <w:tmpl w:val="EF6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3"/>
  </w:num>
  <w:num w:numId="2" w16cid:durableId="900335136">
    <w:abstractNumId w:val="5"/>
  </w:num>
  <w:num w:numId="3" w16cid:durableId="814219402">
    <w:abstractNumId w:val="5"/>
  </w:num>
  <w:num w:numId="4" w16cid:durableId="1396204183">
    <w:abstractNumId w:val="5"/>
  </w:num>
  <w:num w:numId="5" w16cid:durableId="64496592">
    <w:abstractNumId w:val="3"/>
  </w:num>
  <w:num w:numId="6" w16cid:durableId="629167977">
    <w:abstractNumId w:val="3"/>
  </w:num>
  <w:num w:numId="7" w16cid:durableId="364450173">
    <w:abstractNumId w:val="3"/>
  </w:num>
  <w:num w:numId="8" w16cid:durableId="647125261">
    <w:abstractNumId w:val="0"/>
  </w:num>
  <w:num w:numId="9" w16cid:durableId="117066562">
    <w:abstractNumId w:val="3"/>
  </w:num>
  <w:num w:numId="10" w16cid:durableId="2054766245">
    <w:abstractNumId w:val="3"/>
  </w:num>
  <w:num w:numId="11" w16cid:durableId="130828741">
    <w:abstractNumId w:val="0"/>
  </w:num>
  <w:num w:numId="12" w16cid:durableId="1373919146">
    <w:abstractNumId w:val="5"/>
  </w:num>
  <w:num w:numId="13" w16cid:durableId="1092967157">
    <w:abstractNumId w:val="1"/>
  </w:num>
  <w:num w:numId="14" w16cid:durableId="321008898">
    <w:abstractNumId w:val="2"/>
  </w:num>
  <w:num w:numId="15" w16cid:durableId="379863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BF"/>
    <w:rsid w:val="00000738"/>
    <w:rsid w:val="00034B00"/>
    <w:rsid w:val="00042846"/>
    <w:rsid w:val="00044A84"/>
    <w:rsid w:val="00055B2C"/>
    <w:rsid w:val="00071C10"/>
    <w:rsid w:val="00081D43"/>
    <w:rsid w:val="000B702E"/>
    <w:rsid w:val="000D15FE"/>
    <w:rsid w:val="000D1772"/>
    <w:rsid w:val="000D777E"/>
    <w:rsid w:val="000F1C3E"/>
    <w:rsid w:val="00110CAC"/>
    <w:rsid w:val="00114C93"/>
    <w:rsid w:val="00120A1A"/>
    <w:rsid w:val="001356E8"/>
    <w:rsid w:val="001468AA"/>
    <w:rsid w:val="00152476"/>
    <w:rsid w:val="00180768"/>
    <w:rsid w:val="001A3F35"/>
    <w:rsid w:val="001B1356"/>
    <w:rsid w:val="001F7FC5"/>
    <w:rsid w:val="00210FC3"/>
    <w:rsid w:val="00224603"/>
    <w:rsid w:val="0025498D"/>
    <w:rsid w:val="00256FBA"/>
    <w:rsid w:val="00274275"/>
    <w:rsid w:val="00281F14"/>
    <w:rsid w:val="0028535D"/>
    <w:rsid w:val="002904F4"/>
    <w:rsid w:val="00291FAB"/>
    <w:rsid w:val="002A5FFB"/>
    <w:rsid w:val="002B106C"/>
    <w:rsid w:val="002E4433"/>
    <w:rsid w:val="00305DD0"/>
    <w:rsid w:val="00353899"/>
    <w:rsid w:val="0036531F"/>
    <w:rsid w:val="00365625"/>
    <w:rsid w:val="00367C31"/>
    <w:rsid w:val="00382479"/>
    <w:rsid w:val="00384008"/>
    <w:rsid w:val="00390710"/>
    <w:rsid w:val="003946EA"/>
    <w:rsid w:val="003D02FD"/>
    <w:rsid w:val="0041381E"/>
    <w:rsid w:val="004164F8"/>
    <w:rsid w:val="00445F07"/>
    <w:rsid w:val="004647C2"/>
    <w:rsid w:val="00465EC1"/>
    <w:rsid w:val="00466190"/>
    <w:rsid w:val="004910C4"/>
    <w:rsid w:val="00491DAE"/>
    <w:rsid w:val="004A1F6C"/>
    <w:rsid w:val="004A4548"/>
    <w:rsid w:val="004D179F"/>
    <w:rsid w:val="004F6B2F"/>
    <w:rsid w:val="00524F36"/>
    <w:rsid w:val="00563E2F"/>
    <w:rsid w:val="0056561B"/>
    <w:rsid w:val="0056787F"/>
    <w:rsid w:val="0057551F"/>
    <w:rsid w:val="00577A69"/>
    <w:rsid w:val="005949E2"/>
    <w:rsid w:val="005979C1"/>
    <w:rsid w:val="005D6A72"/>
    <w:rsid w:val="005E21AB"/>
    <w:rsid w:val="005E7BF7"/>
    <w:rsid w:val="006065A6"/>
    <w:rsid w:val="00613C15"/>
    <w:rsid w:val="00617097"/>
    <w:rsid w:val="00635199"/>
    <w:rsid w:val="006460A2"/>
    <w:rsid w:val="006502C4"/>
    <w:rsid w:val="00666E40"/>
    <w:rsid w:val="0067388E"/>
    <w:rsid w:val="00676B2D"/>
    <w:rsid w:val="006A3A66"/>
    <w:rsid w:val="006D1F47"/>
    <w:rsid w:val="006D5378"/>
    <w:rsid w:val="006E66E9"/>
    <w:rsid w:val="006E743F"/>
    <w:rsid w:val="006F3DE0"/>
    <w:rsid w:val="007143F4"/>
    <w:rsid w:val="007255AD"/>
    <w:rsid w:val="007271B2"/>
    <w:rsid w:val="00737428"/>
    <w:rsid w:val="00740123"/>
    <w:rsid w:val="00763359"/>
    <w:rsid w:val="00781DDD"/>
    <w:rsid w:val="007831CC"/>
    <w:rsid w:val="007A182A"/>
    <w:rsid w:val="007B5B94"/>
    <w:rsid w:val="007E0D5A"/>
    <w:rsid w:val="007E699A"/>
    <w:rsid w:val="007F4E04"/>
    <w:rsid w:val="00811549"/>
    <w:rsid w:val="008304C3"/>
    <w:rsid w:val="0088167A"/>
    <w:rsid w:val="00881A66"/>
    <w:rsid w:val="008C41B1"/>
    <w:rsid w:val="008D7791"/>
    <w:rsid w:val="008E6DEB"/>
    <w:rsid w:val="008F73BF"/>
    <w:rsid w:val="00904910"/>
    <w:rsid w:val="00904E85"/>
    <w:rsid w:val="0091016D"/>
    <w:rsid w:val="00916FA0"/>
    <w:rsid w:val="00960D7E"/>
    <w:rsid w:val="009667F8"/>
    <w:rsid w:val="00991A15"/>
    <w:rsid w:val="009A6271"/>
    <w:rsid w:val="009D2382"/>
    <w:rsid w:val="009D3EB3"/>
    <w:rsid w:val="00A15590"/>
    <w:rsid w:val="00A30511"/>
    <w:rsid w:val="00A54062"/>
    <w:rsid w:val="00A619A4"/>
    <w:rsid w:val="00AB3B50"/>
    <w:rsid w:val="00AC45C4"/>
    <w:rsid w:val="00B0428E"/>
    <w:rsid w:val="00B13C1E"/>
    <w:rsid w:val="00B1565B"/>
    <w:rsid w:val="00B27A87"/>
    <w:rsid w:val="00B57C40"/>
    <w:rsid w:val="00B701D7"/>
    <w:rsid w:val="00B7162F"/>
    <w:rsid w:val="00B93584"/>
    <w:rsid w:val="00BB0AB1"/>
    <w:rsid w:val="00BE58B7"/>
    <w:rsid w:val="00C062E7"/>
    <w:rsid w:val="00C17448"/>
    <w:rsid w:val="00C278B4"/>
    <w:rsid w:val="00C45B5C"/>
    <w:rsid w:val="00C506AC"/>
    <w:rsid w:val="00C5586E"/>
    <w:rsid w:val="00C5740B"/>
    <w:rsid w:val="00C61245"/>
    <w:rsid w:val="00C85FB9"/>
    <w:rsid w:val="00C924AF"/>
    <w:rsid w:val="00CA04EE"/>
    <w:rsid w:val="00CA70F2"/>
    <w:rsid w:val="00CE7031"/>
    <w:rsid w:val="00D05D8E"/>
    <w:rsid w:val="00D17A4A"/>
    <w:rsid w:val="00D215E4"/>
    <w:rsid w:val="00D43781"/>
    <w:rsid w:val="00D74D5E"/>
    <w:rsid w:val="00D84EF0"/>
    <w:rsid w:val="00DD37B1"/>
    <w:rsid w:val="00DE60AA"/>
    <w:rsid w:val="00DF3FF4"/>
    <w:rsid w:val="00E3044B"/>
    <w:rsid w:val="00E441D2"/>
    <w:rsid w:val="00E60689"/>
    <w:rsid w:val="00E64EC8"/>
    <w:rsid w:val="00E73535"/>
    <w:rsid w:val="00E87437"/>
    <w:rsid w:val="00E87912"/>
    <w:rsid w:val="00E921D7"/>
    <w:rsid w:val="00E92CEB"/>
    <w:rsid w:val="00E933BD"/>
    <w:rsid w:val="00E938C9"/>
    <w:rsid w:val="00EA08DC"/>
    <w:rsid w:val="00EA47CD"/>
    <w:rsid w:val="00EB3FF5"/>
    <w:rsid w:val="00EE6312"/>
    <w:rsid w:val="00F218A6"/>
    <w:rsid w:val="00F24B07"/>
    <w:rsid w:val="00F25555"/>
    <w:rsid w:val="00F50834"/>
    <w:rsid w:val="00F726F8"/>
    <w:rsid w:val="00F87CB5"/>
    <w:rsid w:val="00F87EEB"/>
    <w:rsid w:val="00F920F8"/>
    <w:rsid w:val="00FA0FE8"/>
    <w:rsid w:val="00FC31B0"/>
    <w:rsid w:val="00FD4322"/>
    <w:rsid w:val="7FD7C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42E12"/>
  <w15:chartTrackingRefBased/>
  <w15:docId w15:val="{B0BD9F53-856D-4ED5-9050-29C7F0B1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8F73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73BF"/>
    <w:rPr>
      <w:kern w:val="0"/>
      <w:sz w:val="20"/>
      <w:szCs w:val="2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73BF"/>
    <w:rPr>
      <w:sz w:val="16"/>
      <w:szCs w:val="16"/>
    </w:rPr>
  </w:style>
  <w:style w:type="paragraph" w:styleId="berarbeitung">
    <w:name w:val="Revision"/>
    <w:hidden/>
    <w:uiPriority w:val="99"/>
    <w:semiHidden/>
    <w:rsid w:val="008F73BF"/>
    <w:rPr>
      <w:kern w:val="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61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6190"/>
    <w:rPr>
      <w:b/>
      <w:bCs/>
      <w:kern w:val="0"/>
      <w:sz w:val="20"/>
      <w:szCs w:val="20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%20Arbeitshilfe_Querformat%20_deutsch%2020.03.2024%20(Wir%20lieben%20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4687661A0A4B61B2A4DCF8C3BA1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19841-54F8-4327-83E2-8186B20FF7DD}"/>
      </w:docPartPr>
      <w:docPartBody>
        <w:p w:rsidR="00CE7031" w:rsidRDefault="00CE7031">
          <w:pPr>
            <w:pStyle w:val="A84687661A0A4B61B2A4DCF8C3BA1A5D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55BD7779B154132A406D52C1328B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2905-3BC2-4F5C-B080-29EAEB0E3581}"/>
      </w:docPartPr>
      <w:docPartBody>
        <w:p w:rsidR="00CE7031" w:rsidRDefault="00CE7031">
          <w:pPr>
            <w:pStyle w:val="455BD7779B154132A406D52C1328B6F5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C0DD52EFDBF94B9DAD9F6ADDF6464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296FB-EDAD-4026-8F8A-D7ABB806DCF6}"/>
      </w:docPartPr>
      <w:docPartBody>
        <w:p w:rsidR="00CE7031" w:rsidRDefault="00CE7031">
          <w:pPr>
            <w:pStyle w:val="C0DD52EFDBF94B9DAD9F6ADDF6464AEB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ACDD85DE945A99ED0B73F8D3EB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AC4E6-6EA2-487C-B1E8-6520A72DBC29}"/>
      </w:docPartPr>
      <w:docPartBody>
        <w:p w:rsidR="00CE7031" w:rsidRDefault="00CE7031">
          <w:pPr>
            <w:pStyle w:val="54BACDD85DE945A99ED0B73F8D3EBF0E"/>
          </w:pPr>
          <w:r>
            <w:rPr>
              <w:rStyle w:val="Platzhaltertext"/>
            </w:rPr>
            <w:t>Impressum</w:t>
          </w:r>
        </w:p>
      </w:docPartBody>
    </w:docPart>
    <w:docPart>
      <w:docPartPr>
        <w:name w:val="650100E85A914C7D85D89078DFFA5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E9161-10F5-4875-92ED-2420CF737C6A}"/>
      </w:docPartPr>
      <w:docPartBody>
        <w:p w:rsidR="00B27A87" w:rsidRDefault="00B27A87" w:rsidP="00B27A87">
          <w:pPr>
            <w:pStyle w:val="650100E85A914C7D85D89078DFFA5EAA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D88AB70EA87D4754AC530B3DFDE07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68C0F-6CB1-4988-806B-E646A72074B5}"/>
      </w:docPartPr>
      <w:docPartBody>
        <w:p w:rsidR="00B27A87" w:rsidRDefault="00B27A87" w:rsidP="00B27A87">
          <w:pPr>
            <w:pStyle w:val="D88AB70EA87D4754AC530B3DFDE070FB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7F1DE721543C4BD6B8CFFEDD31086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4E4B8-0749-4CCE-8699-0CAB1274A098}"/>
      </w:docPartPr>
      <w:docPartBody>
        <w:p w:rsidR="00B27A87" w:rsidRDefault="00B27A87" w:rsidP="00B27A87">
          <w:pPr>
            <w:pStyle w:val="7F1DE721543C4BD6B8CFFEDD31086616"/>
          </w:pPr>
          <w:r w:rsidRPr="00961A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AB5FCFA57CB459FAB185DD424E48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95EE1-25B6-46AE-BE47-7A2F207C0F38}"/>
      </w:docPartPr>
      <w:docPartBody>
        <w:p w:rsidR="00B27A87" w:rsidRDefault="00B27A87" w:rsidP="00B27A87">
          <w:pPr>
            <w:pStyle w:val="BAB5FCFA57CB459FAB185DD424E483C4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4E26F07483014F949AEF980C36243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428B8-A593-48B9-B8A9-875301988F00}"/>
      </w:docPartPr>
      <w:docPartBody>
        <w:p w:rsidR="00B27A87" w:rsidRDefault="00B27A87" w:rsidP="00B27A87">
          <w:pPr>
            <w:pStyle w:val="4E26F07483014F949AEF980C362431A7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06C5BC25AB654ED780999E794F45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9149C-67E7-468B-9BEC-263CA363A8D8}"/>
      </w:docPartPr>
      <w:docPartBody>
        <w:p w:rsidR="00B27A87" w:rsidRDefault="00B27A87" w:rsidP="00B27A87">
          <w:pPr>
            <w:pStyle w:val="06C5BC25AB654ED780999E794F45F59E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73060CE46CC445F381EE6FCC385D0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54810-C4A5-4A24-83C8-950D350D3B15}"/>
      </w:docPartPr>
      <w:docPartBody>
        <w:p w:rsidR="00B27A87" w:rsidRDefault="00B27A87" w:rsidP="00B27A87">
          <w:pPr>
            <w:pStyle w:val="73060CE46CC445F381EE6FCC385D0FA1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285E83C560EE414ABD7A612DFE24C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B5CB-8922-45B1-B526-3B3F12624911}"/>
      </w:docPartPr>
      <w:docPartBody>
        <w:p w:rsidR="00B27A87" w:rsidRDefault="00B27A87" w:rsidP="00B27A87">
          <w:pPr>
            <w:pStyle w:val="285E83C560EE414ABD7A612DFE24C46C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5DFE563054564B1D90C8AF5CF9C7F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BACFD-0C7B-420F-A9A4-8E5FA9C4EB61}"/>
      </w:docPartPr>
      <w:docPartBody>
        <w:p w:rsidR="00B27A87" w:rsidRDefault="00B27A87" w:rsidP="00B27A87">
          <w:pPr>
            <w:pStyle w:val="5DFE563054564B1D90C8AF5CF9C7FB4E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8CA2ACB1802F482D957833C86DD78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15B2F-1BA3-4151-A81D-1B5B8DFC42B9}"/>
      </w:docPartPr>
      <w:docPartBody>
        <w:p w:rsidR="00B27A87" w:rsidRDefault="00B27A87" w:rsidP="00B27A87">
          <w:pPr>
            <w:pStyle w:val="8CA2ACB1802F482D957833C86DD7839F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8DFCF14AF04244E289F4E4E2BE3AE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A3EE6-B690-4460-AB01-C8D66C2E39C3}"/>
      </w:docPartPr>
      <w:docPartBody>
        <w:p w:rsidR="00B27A87" w:rsidRDefault="00B27A87" w:rsidP="00B27A87">
          <w:pPr>
            <w:pStyle w:val="8DFCF14AF04244E289F4E4E2BE3AEFA2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4A3AA7660A574C2392046203AD13B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0B629-7B78-46A0-A6B4-0E66D0A11D33}"/>
      </w:docPartPr>
      <w:docPartBody>
        <w:p w:rsidR="00B27A87" w:rsidRDefault="00B27A87" w:rsidP="00B27A87">
          <w:pPr>
            <w:pStyle w:val="4A3AA7660A574C2392046203AD13B3A4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FE8C952C0CBA4B4A914D9E520C555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D4587-54DB-499C-86E1-DC7F6AB55E01}"/>
      </w:docPartPr>
      <w:docPartBody>
        <w:p w:rsidR="00B27A87" w:rsidRDefault="00B27A87" w:rsidP="00B27A87">
          <w:pPr>
            <w:pStyle w:val="FE8C952C0CBA4B4A914D9E520C555862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14111DEC7C384FD7A6C1A00CF92A8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D3755-1F73-49FE-BDE3-A5D34B8B365F}"/>
      </w:docPartPr>
      <w:docPartBody>
        <w:p w:rsidR="00B27A87" w:rsidRDefault="00B27A87" w:rsidP="00B27A87">
          <w:pPr>
            <w:pStyle w:val="14111DEC7C384FD7A6C1A00CF92A842F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E7D0A36813554AEBBDBD72C5E950B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ED92B-A50B-4061-ABEF-5EE9D0155735}"/>
      </w:docPartPr>
      <w:docPartBody>
        <w:p w:rsidR="00B27A87" w:rsidRDefault="00B27A87" w:rsidP="00B27A87">
          <w:pPr>
            <w:pStyle w:val="E7D0A36813554AEBBDBD72C5E950B779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7079F0535874C9B972007AC7C2AA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67917-A784-4209-88CB-A1AD2B1E1921}"/>
      </w:docPartPr>
      <w:docPartBody>
        <w:p w:rsidR="00B27A87" w:rsidRDefault="00B27A87" w:rsidP="00B27A87">
          <w:pPr>
            <w:pStyle w:val="97079F0535874C9B972007AC7C2AA298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051BF866075141368741779E43850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5DBD2-8570-4AE9-AACF-5F6639E201FE}"/>
      </w:docPartPr>
      <w:docPartBody>
        <w:p w:rsidR="00B27A87" w:rsidRDefault="00B27A87" w:rsidP="00B27A87">
          <w:pPr>
            <w:pStyle w:val="051BF866075141368741779E438504FB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BDE3AFF1C37246FD9DCA25BA61518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9635A-1CFA-461A-B251-CFE0D2C296CA}"/>
      </w:docPartPr>
      <w:docPartBody>
        <w:p w:rsidR="00B27A87" w:rsidRDefault="00B27A87" w:rsidP="00B27A87">
          <w:pPr>
            <w:pStyle w:val="BDE3AFF1C37246FD9DCA25BA61518820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B0484D5B165942388D9C2AC71536F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D05F3-3477-4B17-9F90-45E8F3398460}"/>
      </w:docPartPr>
      <w:docPartBody>
        <w:p w:rsidR="00B27A87" w:rsidRDefault="00B27A87" w:rsidP="00B27A87">
          <w:pPr>
            <w:pStyle w:val="B0484D5B165942388D9C2AC71536F325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1801003751204F6685864EA6A32F4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5DE9F-6F0E-4E8C-B960-ACA3AE332992}"/>
      </w:docPartPr>
      <w:docPartBody>
        <w:p w:rsidR="00B27A87" w:rsidRDefault="00B27A87" w:rsidP="00B27A87">
          <w:pPr>
            <w:pStyle w:val="1801003751204F6685864EA6A32F4C00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741FD665D06E41A58F3D696C6008D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57179-BAA3-4E66-804D-06A3E85DD84E}"/>
      </w:docPartPr>
      <w:docPartBody>
        <w:p w:rsidR="00B27A87" w:rsidRDefault="00B27A87" w:rsidP="00B27A87">
          <w:pPr>
            <w:pStyle w:val="741FD665D06E41A58F3D696C6008D05A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E8220CB8E3A4008B0CFFF11C0ABA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4ACF0-C821-43C4-86DC-8744D51E950B}"/>
      </w:docPartPr>
      <w:docPartBody>
        <w:p w:rsidR="00B27A87" w:rsidRDefault="00B27A87" w:rsidP="00B27A87">
          <w:pPr>
            <w:pStyle w:val="9E8220CB8E3A4008B0CFFF11C0ABAB7A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7031FA9A51F04DB3AC9B99AA51013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299E0-C5F7-4C2F-ADC8-C62ADEB69099}"/>
      </w:docPartPr>
      <w:docPartBody>
        <w:p w:rsidR="00B27A87" w:rsidRDefault="00B27A87" w:rsidP="00B27A87">
          <w:pPr>
            <w:pStyle w:val="7031FA9A51F04DB3AC9B99AA51013E35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DEE0C83597C9457183E0499A2FD9A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C9E7D-0474-4C31-A68E-35771F29C3F2}"/>
      </w:docPartPr>
      <w:docPartBody>
        <w:p w:rsidR="00B27A87" w:rsidRDefault="00B27A87" w:rsidP="00B27A87">
          <w:pPr>
            <w:pStyle w:val="DEE0C83597C9457183E0499A2FD9A0D7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1273A2A363C147469FDC9CD24BAF6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47A0F-12EE-445D-BB38-F1D7BB194A44}"/>
      </w:docPartPr>
      <w:docPartBody>
        <w:p w:rsidR="00B27A87" w:rsidRDefault="00B27A87" w:rsidP="00B27A87">
          <w:pPr>
            <w:pStyle w:val="1273A2A363C147469FDC9CD24BAF6B40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507B3929CEF4A6A88371417F4C54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AF59-5A1D-4752-A587-6685F26FCE98}"/>
      </w:docPartPr>
      <w:docPartBody>
        <w:p w:rsidR="00B27A87" w:rsidRDefault="00B27A87" w:rsidP="00B27A87">
          <w:pPr>
            <w:pStyle w:val="9507B3929CEF4A6A88371417F4C54DA1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00DA5834A0D641C8AB4D35ABFB65F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C22F2-4EC4-4CED-9518-ED16BA9ED684}"/>
      </w:docPartPr>
      <w:docPartBody>
        <w:p w:rsidR="00B27A87" w:rsidRDefault="00B27A87" w:rsidP="00B27A87">
          <w:pPr>
            <w:pStyle w:val="00DA5834A0D641C8AB4D35ABFB65FB7D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27493CD71A8C4FD280569543A438B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CAB2D-B414-4804-B50A-679FA2E5E1EC}"/>
      </w:docPartPr>
      <w:docPartBody>
        <w:p w:rsidR="00B27A87" w:rsidRDefault="00B27A87" w:rsidP="00B27A87">
          <w:pPr>
            <w:pStyle w:val="27493CD71A8C4FD280569543A438BA00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F43AEAADC6F40B99D017C412E284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603A6-C1D5-46BD-80EC-292AAEFFD3CF}"/>
      </w:docPartPr>
      <w:docPartBody>
        <w:p w:rsidR="00B27A87" w:rsidRDefault="00B27A87" w:rsidP="00B27A87">
          <w:pPr>
            <w:pStyle w:val="9F43AEAADC6F40B99D017C412E2846FE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5C84C2E9B4BD4C5BA0E1E4A0AD939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6F5DD-CD47-4AB1-B6B6-1DA603F98033}"/>
      </w:docPartPr>
      <w:docPartBody>
        <w:p w:rsidR="00B27A87" w:rsidRDefault="00B27A87" w:rsidP="00B27A87">
          <w:pPr>
            <w:pStyle w:val="5C84C2E9B4BD4C5BA0E1E4A0AD93959C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FF5D3FBD8D4440929E90AE83B5CA3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8A234-EC2E-4BF6-B7C7-5252403F78DE}"/>
      </w:docPartPr>
      <w:docPartBody>
        <w:p w:rsidR="00B27A87" w:rsidRDefault="00B27A87" w:rsidP="00B27A87">
          <w:pPr>
            <w:pStyle w:val="FF5D3FBD8D4440929E90AE83B5CA3071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8D51929BE5F444928C0D4E46FA6BF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E1F68-793D-49D5-A647-DA21A2FA2DA0}"/>
      </w:docPartPr>
      <w:docPartBody>
        <w:p w:rsidR="00B27A87" w:rsidRDefault="00B27A87" w:rsidP="00B27A87">
          <w:pPr>
            <w:pStyle w:val="8D51929BE5F444928C0D4E46FA6BFA20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429E3F9CA2A54BF9B7D54BAA88A90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423C2-AAC4-4F67-9D5C-7B5323813512}"/>
      </w:docPartPr>
      <w:docPartBody>
        <w:p w:rsidR="00B27A87" w:rsidRDefault="00B27A87" w:rsidP="00B27A87">
          <w:pPr>
            <w:pStyle w:val="429E3F9CA2A54BF9B7D54BAA88A907AF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113C3662367E41BCB90E9B5E2302E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FE77B-17CA-4493-B87D-0419F63623A2}"/>
      </w:docPartPr>
      <w:docPartBody>
        <w:p w:rsidR="00B27A87" w:rsidRDefault="00B27A87" w:rsidP="00B27A87">
          <w:pPr>
            <w:pStyle w:val="113C3662367E41BCB90E9B5E2302E965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74FBF79497D45978613FAA81F473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A24DB-D024-472A-BCC2-7B747683E2D5}"/>
      </w:docPartPr>
      <w:docPartBody>
        <w:p w:rsidR="00B27A87" w:rsidRDefault="00B27A87" w:rsidP="00B27A87">
          <w:pPr>
            <w:pStyle w:val="974FBF79497D45978613FAA81F473EFA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570D48AB09143F28D45AE3446F4E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FD073-F315-468D-B23E-42E5A1EA2818}"/>
      </w:docPartPr>
      <w:docPartBody>
        <w:p w:rsidR="00B27A87" w:rsidRDefault="00B27A87" w:rsidP="00B27A87">
          <w:pPr>
            <w:pStyle w:val="9570D48AB09143F28D45AE3446F4ECF9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85F5F7E762D94CB3AC3FAE0C1E284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B9EBF-A865-4399-B564-4FEA4AE1DFA1}"/>
      </w:docPartPr>
      <w:docPartBody>
        <w:p w:rsidR="00B27A87" w:rsidRDefault="00B27A87" w:rsidP="00B27A87">
          <w:pPr>
            <w:pStyle w:val="85F5F7E762D94CB3AC3FAE0C1E2846E7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A0A6D922E7A54389B7B92628A4A0D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F19EC-C756-4A24-8D1A-616762EC209E}"/>
      </w:docPartPr>
      <w:docPartBody>
        <w:p w:rsidR="00B27A87" w:rsidRDefault="00B27A87" w:rsidP="00B27A87">
          <w:pPr>
            <w:pStyle w:val="A0A6D922E7A54389B7B92628A4A0DC79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3774DBB9ADD4CFDB089E386FD863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CFF55-DF73-4312-9132-30375FA6CCAD}"/>
      </w:docPartPr>
      <w:docPartBody>
        <w:p w:rsidR="00B27A87" w:rsidRDefault="00B27A87" w:rsidP="00B27A87">
          <w:pPr>
            <w:pStyle w:val="93774DBB9ADD4CFDB089E386FD863E31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F9F94AA9F7F142A88EBBD37408659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79AA7-7056-4110-AF43-1C7FA6B7FB32}"/>
      </w:docPartPr>
      <w:docPartBody>
        <w:p w:rsidR="00B27A87" w:rsidRDefault="00B27A87" w:rsidP="00B27A87">
          <w:pPr>
            <w:pStyle w:val="F9F94AA9F7F142A88EBBD37408659AF6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85A2662199134456A93BDB3C44F03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12408-26D6-4327-96DF-5CE8A0CAF7A9}"/>
      </w:docPartPr>
      <w:docPartBody>
        <w:p w:rsidR="00B27A87" w:rsidRDefault="00B27A87" w:rsidP="00B27A87">
          <w:pPr>
            <w:pStyle w:val="85A2662199134456A93BDB3C44F03F0F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DCA7E0F34204465AB814CFC91A78D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3BBB2-13D5-4236-943F-44E60E42E3A5}"/>
      </w:docPartPr>
      <w:docPartBody>
        <w:p w:rsidR="00B27A87" w:rsidRDefault="00B27A87" w:rsidP="00B27A87">
          <w:pPr>
            <w:pStyle w:val="DCA7E0F34204465AB814CFC91A78D6B5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329B665343F94F65BA8DC8660FC8C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F06D-E08A-428B-BEBA-45B0EFB688BF}"/>
      </w:docPartPr>
      <w:docPartBody>
        <w:p w:rsidR="00B27A87" w:rsidRDefault="00B27A87" w:rsidP="00B27A87">
          <w:pPr>
            <w:pStyle w:val="329B665343F94F65BA8DC8660FC8CA23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C4D873E0415F4B2B94C0064BD0337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29D8E-B5F5-44BB-A4B3-9CAC2A1D8CFC}"/>
      </w:docPartPr>
      <w:docPartBody>
        <w:p w:rsidR="00B27A87" w:rsidRDefault="00B27A87" w:rsidP="00B27A87">
          <w:pPr>
            <w:pStyle w:val="C4D873E0415F4B2B94C0064BD0337D08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F8E95CFA84444E86877CF1A8007F8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E8A46-7E15-489A-965A-EE677CE9F762}"/>
      </w:docPartPr>
      <w:docPartBody>
        <w:p w:rsidR="00B27A87" w:rsidRDefault="00B27A87" w:rsidP="00B27A87">
          <w:pPr>
            <w:pStyle w:val="F8E95CFA84444E86877CF1A8007F82C0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1838A20A9B97409B85C07BACC4A4A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91E2C-334D-46BD-A61F-B08348B086D1}"/>
      </w:docPartPr>
      <w:docPartBody>
        <w:p w:rsidR="00B27A87" w:rsidRDefault="00B27A87" w:rsidP="00B27A87">
          <w:pPr>
            <w:pStyle w:val="1838A20A9B97409B85C07BACC4A4A4AE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0B226B87D77B40F590D400B1E2AAD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AB44F-9D7F-44DB-BA1A-A0FE5FD0D3D7}"/>
      </w:docPartPr>
      <w:docPartBody>
        <w:p w:rsidR="00B27A87" w:rsidRDefault="00B27A87" w:rsidP="00B27A87">
          <w:pPr>
            <w:pStyle w:val="0B226B87D77B40F590D400B1E2AAD4C1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41CED342B5884DC0A193E5DE065DA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9195E-7E69-47EF-BD6A-EE189C3CB1F1}"/>
      </w:docPartPr>
      <w:docPartBody>
        <w:p w:rsidR="00B27A87" w:rsidRDefault="00B27A87" w:rsidP="00B27A87">
          <w:pPr>
            <w:pStyle w:val="41CED342B5884DC0A193E5DE065DA9D9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8FD87F4C1A134C119A60111132015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27D4A-C2F2-4406-985D-CE59589B5040}"/>
      </w:docPartPr>
      <w:docPartBody>
        <w:p w:rsidR="00B27A87" w:rsidRDefault="00B27A87" w:rsidP="00B27A87">
          <w:pPr>
            <w:pStyle w:val="8FD87F4C1A134C119A6011113201599F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5EEAB1161C6A4C2B8CBE2F0E82CE2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6DA8F-A196-4553-9EC3-C0B37ED5DE49}"/>
      </w:docPartPr>
      <w:docPartBody>
        <w:p w:rsidR="00B27A87" w:rsidRDefault="00B27A87" w:rsidP="00B27A87">
          <w:pPr>
            <w:pStyle w:val="5EEAB1161C6A4C2B8CBE2F0E82CE2F0F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7775A619E563467EAB404645DED6C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84B71-938D-4712-B365-982D708065DA}"/>
      </w:docPartPr>
      <w:docPartBody>
        <w:p w:rsidR="00B27A87" w:rsidRDefault="00B27A87" w:rsidP="00B27A87">
          <w:pPr>
            <w:pStyle w:val="7775A619E563467EAB404645DED6CC12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708A0108CC8B4D4AAB0C3D52D7D89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943A5-E01A-45D5-B643-B2362A52B7C7}"/>
      </w:docPartPr>
      <w:docPartBody>
        <w:p w:rsidR="00B27A87" w:rsidRDefault="00B27A87" w:rsidP="00B27A87">
          <w:pPr>
            <w:pStyle w:val="708A0108CC8B4D4AAB0C3D52D7D89AB4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1FF93442873940538A74B38BEB70E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5A11D-A6E0-4E56-A3E5-EE427292ACAC}"/>
      </w:docPartPr>
      <w:docPartBody>
        <w:p w:rsidR="00B27A87" w:rsidRDefault="00B27A87" w:rsidP="00B27A87">
          <w:pPr>
            <w:pStyle w:val="1FF93442873940538A74B38BEB70E1FF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2267CE210C049E6BE02AA9B72B57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4A6B7-1C56-47AA-8480-53DF80D5CBCC}"/>
      </w:docPartPr>
      <w:docPartBody>
        <w:p w:rsidR="00B27A87" w:rsidRDefault="00B27A87" w:rsidP="00B27A87">
          <w:pPr>
            <w:pStyle w:val="92267CE210C049E6BE02AA9B72B57423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F4822F3C71B14B23A35CF7082CE98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0D512-14FF-4C33-966D-B75D681D2B17}"/>
      </w:docPartPr>
      <w:docPartBody>
        <w:p w:rsidR="00B27A87" w:rsidRDefault="00B27A87" w:rsidP="00B27A87">
          <w:pPr>
            <w:pStyle w:val="F4822F3C71B14B23A35CF7082CE989A2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57CA58E0CE784D3F9D36AAA50AA73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6EFC7-CE46-4826-A383-A7BC0E0186C7}"/>
      </w:docPartPr>
      <w:docPartBody>
        <w:p w:rsidR="00B27A87" w:rsidRDefault="00B27A87" w:rsidP="00B27A87">
          <w:pPr>
            <w:pStyle w:val="57CA58E0CE784D3F9D36AAA50AA7339E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32634BBD3D4341B7AFEE37B1D1444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1BF6-0BF7-437D-B2C2-080EDB124129}"/>
      </w:docPartPr>
      <w:docPartBody>
        <w:p w:rsidR="00B27A87" w:rsidRDefault="00B27A87" w:rsidP="00B27A87">
          <w:pPr>
            <w:pStyle w:val="32634BBD3D4341B7AFEE37B1D14445EA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139E981211954F2D91E6C0904476F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07DBC-5DE3-42D8-8344-C7E235C849C0}"/>
      </w:docPartPr>
      <w:docPartBody>
        <w:p w:rsidR="00B27A87" w:rsidRDefault="00B27A87" w:rsidP="00B27A87">
          <w:pPr>
            <w:pStyle w:val="139E981211954F2D91E6C0904476F7F6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C68E1F8A67604BCC9E93CAB146DDE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E42A8-1F7B-430C-A37C-3FF19DB790CF}"/>
      </w:docPartPr>
      <w:docPartBody>
        <w:p w:rsidR="00B27A87" w:rsidRDefault="00B27A87" w:rsidP="00B27A87">
          <w:pPr>
            <w:pStyle w:val="C68E1F8A67604BCC9E93CAB146DDE204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F7FD993016804F9C8E883539EA6F2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12066-8AE8-49EF-BE82-217DD7297CA0}"/>
      </w:docPartPr>
      <w:docPartBody>
        <w:p w:rsidR="00B27A87" w:rsidRDefault="00B27A87" w:rsidP="00B27A87">
          <w:pPr>
            <w:pStyle w:val="F7FD993016804F9C8E883539EA6F2A62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94B843AEBC594227BC20F304C9AE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523A2-0A97-4C47-ADB6-0B73C5115C0F}"/>
      </w:docPartPr>
      <w:docPartBody>
        <w:p w:rsidR="00B27A87" w:rsidRDefault="00B27A87" w:rsidP="00B27A87">
          <w:pPr>
            <w:pStyle w:val="94B843AEBC594227BC20F304C9AEB35B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D62C9B6FA8164A3AB2F5549E5B939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71AFF-AA27-4D3D-92CD-CA15AE81CC11}"/>
      </w:docPartPr>
      <w:docPartBody>
        <w:p w:rsidR="00B27A87" w:rsidRDefault="00B27A87" w:rsidP="00B27A87">
          <w:pPr>
            <w:pStyle w:val="D62C9B6FA8164A3AB2F5549E5B939326"/>
          </w:pPr>
          <w:r w:rsidRPr="00961AFB">
            <w:rPr>
              <w:rStyle w:val="Platzhaltertext"/>
            </w:rPr>
            <w:t>Wählen Sie</w:t>
          </w:r>
          <w:r>
            <w:rPr>
              <w:rStyle w:val="Platzhaltertext"/>
            </w:rPr>
            <w:t xml:space="preserve"> aus</w:t>
          </w:r>
          <w:r w:rsidRPr="00961AFB">
            <w:rPr>
              <w:rStyle w:val="Platzhaltertext"/>
            </w:rPr>
            <w:t>.</w:t>
          </w:r>
        </w:p>
      </w:docPartBody>
    </w:docPart>
    <w:docPart>
      <w:docPartPr>
        <w:name w:val="21382719568B4A41829D548CFA5C2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2FB82-DAD6-43AF-8B86-9F89CE5D2911}"/>
      </w:docPartPr>
      <w:docPartBody>
        <w:p w:rsidR="00B27A87" w:rsidRDefault="00B27A87" w:rsidP="00B27A87">
          <w:pPr>
            <w:pStyle w:val="21382719568B4A41829D548CFA5C2625"/>
          </w:pPr>
          <w:r w:rsidRPr="00961AFB">
            <w:rPr>
              <w:rStyle w:val="Platzhaltertext"/>
            </w:rPr>
            <w:t>Klicken oder tippen</w:t>
          </w:r>
          <w:r>
            <w:rPr>
              <w:rStyle w:val="Platzhaltertext"/>
            </w:rPr>
            <w:t xml:space="preserve"> Sie</w:t>
          </w:r>
          <w:r w:rsidRPr="00961AFB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31"/>
    <w:rsid w:val="00034B00"/>
    <w:rsid w:val="0003551E"/>
    <w:rsid w:val="001D4D1B"/>
    <w:rsid w:val="00423055"/>
    <w:rsid w:val="00613C15"/>
    <w:rsid w:val="007255AD"/>
    <w:rsid w:val="007E0D5A"/>
    <w:rsid w:val="008471C4"/>
    <w:rsid w:val="00904910"/>
    <w:rsid w:val="00941150"/>
    <w:rsid w:val="00AB3B50"/>
    <w:rsid w:val="00B27A87"/>
    <w:rsid w:val="00CE7031"/>
    <w:rsid w:val="00F920F8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7A87"/>
    <w:rPr>
      <w:color w:val="808080"/>
    </w:rPr>
  </w:style>
  <w:style w:type="paragraph" w:customStyle="1" w:styleId="A84687661A0A4B61B2A4DCF8C3BA1A5D">
    <w:name w:val="A84687661A0A4B61B2A4DCF8C3BA1A5D"/>
  </w:style>
  <w:style w:type="paragraph" w:customStyle="1" w:styleId="455BD7779B154132A406D52C1328B6F5">
    <w:name w:val="455BD7779B154132A406D52C1328B6F5"/>
  </w:style>
  <w:style w:type="paragraph" w:customStyle="1" w:styleId="C0DD52EFDBF94B9DAD9F6ADDF6464AEB">
    <w:name w:val="C0DD52EFDBF94B9DAD9F6ADDF6464AEB"/>
  </w:style>
  <w:style w:type="paragraph" w:customStyle="1" w:styleId="54BACDD85DE945A99ED0B73F8D3EBF0E">
    <w:name w:val="54BACDD85DE945A99ED0B73F8D3EBF0E"/>
  </w:style>
  <w:style w:type="paragraph" w:customStyle="1" w:styleId="650100E85A914C7D85D89078DFFA5EAA">
    <w:name w:val="650100E85A914C7D85D89078DFFA5EAA"/>
    <w:rsid w:val="00B27A87"/>
  </w:style>
  <w:style w:type="paragraph" w:customStyle="1" w:styleId="D88AB70EA87D4754AC530B3DFDE070FB">
    <w:name w:val="D88AB70EA87D4754AC530B3DFDE070FB"/>
    <w:rsid w:val="00B27A87"/>
  </w:style>
  <w:style w:type="paragraph" w:customStyle="1" w:styleId="7F1DE721543C4BD6B8CFFEDD31086616">
    <w:name w:val="7F1DE721543C4BD6B8CFFEDD31086616"/>
    <w:rsid w:val="00B27A87"/>
  </w:style>
  <w:style w:type="paragraph" w:customStyle="1" w:styleId="BAB5FCFA57CB459FAB185DD424E483C4">
    <w:name w:val="BAB5FCFA57CB459FAB185DD424E483C4"/>
    <w:rsid w:val="00B27A87"/>
  </w:style>
  <w:style w:type="paragraph" w:customStyle="1" w:styleId="4E26F07483014F949AEF980C362431A7">
    <w:name w:val="4E26F07483014F949AEF980C362431A7"/>
    <w:rsid w:val="00B27A87"/>
  </w:style>
  <w:style w:type="paragraph" w:customStyle="1" w:styleId="06C5BC25AB654ED780999E794F45F59E">
    <w:name w:val="06C5BC25AB654ED780999E794F45F59E"/>
    <w:rsid w:val="00B27A87"/>
  </w:style>
  <w:style w:type="paragraph" w:customStyle="1" w:styleId="73060CE46CC445F381EE6FCC385D0FA1">
    <w:name w:val="73060CE46CC445F381EE6FCC385D0FA1"/>
    <w:rsid w:val="00B27A87"/>
  </w:style>
  <w:style w:type="paragraph" w:customStyle="1" w:styleId="285E83C560EE414ABD7A612DFE24C46C">
    <w:name w:val="285E83C560EE414ABD7A612DFE24C46C"/>
    <w:rsid w:val="00B27A87"/>
  </w:style>
  <w:style w:type="paragraph" w:customStyle="1" w:styleId="5DFE563054564B1D90C8AF5CF9C7FB4E">
    <w:name w:val="5DFE563054564B1D90C8AF5CF9C7FB4E"/>
    <w:rsid w:val="00B27A87"/>
  </w:style>
  <w:style w:type="paragraph" w:customStyle="1" w:styleId="8CA2ACB1802F482D957833C86DD7839F">
    <w:name w:val="8CA2ACB1802F482D957833C86DD7839F"/>
    <w:rsid w:val="00B27A87"/>
  </w:style>
  <w:style w:type="paragraph" w:customStyle="1" w:styleId="8DFCF14AF04244E289F4E4E2BE3AEFA2">
    <w:name w:val="8DFCF14AF04244E289F4E4E2BE3AEFA2"/>
    <w:rsid w:val="00B27A87"/>
  </w:style>
  <w:style w:type="paragraph" w:customStyle="1" w:styleId="4A3AA7660A574C2392046203AD13B3A4">
    <w:name w:val="4A3AA7660A574C2392046203AD13B3A4"/>
    <w:rsid w:val="00B27A87"/>
  </w:style>
  <w:style w:type="paragraph" w:customStyle="1" w:styleId="FE8C952C0CBA4B4A914D9E520C555862">
    <w:name w:val="FE8C952C0CBA4B4A914D9E520C555862"/>
    <w:rsid w:val="00B27A87"/>
  </w:style>
  <w:style w:type="paragraph" w:customStyle="1" w:styleId="14111DEC7C384FD7A6C1A00CF92A842F">
    <w:name w:val="14111DEC7C384FD7A6C1A00CF92A842F"/>
    <w:rsid w:val="00B27A87"/>
  </w:style>
  <w:style w:type="paragraph" w:customStyle="1" w:styleId="E7D0A36813554AEBBDBD72C5E950B779">
    <w:name w:val="E7D0A36813554AEBBDBD72C5E950B779"/>
    <w:rsid w:val="00B27A87"/>
  </w:style>
  <w:style w:type="paragraph" w:customStyle="1" w:styleId="97079F0535874C9B972007AC7C2AA298">
    <w:name w:val="97079F0535874C9B972007AC7C2AA298"/>
    <w:rsid w:val="00B27A87"/>
  </w:style>
  <w:style w:type="paragraph" w:customStyle="1" w:styleId="051BF866075141368741779E438504FB">
    <w:name w:val="051BF866075141368741779E438504FB"/>
    <w:rsid w:val="00B27A87"/>
  </w:style>
  <w:style w:type="paragraph" w:customStyle="1" w:styleId="BDE3AFF1C37246FD9DCA25BA61518820">
    <w:name w:val="BDE3AFF1C37246FD9DCA25BA61518820"/>
    <w:rsid w:val="00B27A87"/>
  </w:style>
  <w:style w:type="paragraph" w:customStyle="1" w:styleId="B0484D5B165942388D9C2AC71536F325">
    <w:name w:val="B0484D5B165942388D9C2AC71536F325"/>
    <w:rsid w:val="00B27A87"/>
  </w:style>
  <w:style w:type="paragraph" w:customStyle="1" w:styleId="1801003751204F6685864EA6A32F4C00">
    <w:name w:val="1801003751204F6685864EA6A32F4C00"/>
    <w:rsid w:val="00B27A87"/>
  </w:style>
  <w:style w:type="paragraph" w:customStyle="1" w:styleId="741FD665D06E41A58F3D696C6008D05A">
    <w:name w:val="741FD665D06E41A58F3D696C6008D05A"/>
    <w:rsid w:val="00B27A87"/>
  </w:style>
  <w:style w:type="paragraph" w:customStyle="1" w:styleId="9E8220CB8E3A4008B0CFFF11C0ABAB7A">
    <w:name w:val="9E8220CB8E3A4008B0CFFF11C0ABAB7A"/>
    <w:rsid w:val="00B27A87"/>
  </w:style>
  <w:style w:type="paragraph" w:customStyle="1" w:styleId="7031FA9A51F04DB3AC9B99AA51013E35">
    <w:name w:val="7031FA9A51F04DB3AC9B99AA51013E35"/>
    <w:rsid w:val="00B27A87"/>
  </w:style>
  <w:style w:type="paragraph" w:customStyle="1" w:styleId="DEE0C83597C9457183E0499A2FD9A0D7">
    <w:name w:val="DEE0C83597C9457183E0499A2FD9A0D7"/>
    <w:rsid w:val="00B27A87"/>
  </w:style>
  <w:style w:type="paragraph" w:customStyle="1" w:styleId="1273A2A363C147469FDC9CD24BAF6B40">
    <w:name w:val="1273A2A363C147469FDC9CD24BAF6B40"/>
    <w:rsid w:val="00B27A87"/>
  </w:style>
  <w:style w:type="paragraph" w:customStyle="1" w:styleId="9507B3929CEF4A6A88371417F4C54DA1">
    <w:name w:val="9507B3929CEF4A6A88371417F4C54DA1"/>
    <w:rsid w:val="00B27A87"/>
  </w:style>
  <w:style w:type="paragraph" w:customStyle="1" w:styleId="00DA5834A0D641C8AB4D35ABFB65FB7D">
    <w:name w:val="00DA5834A0D641C8AB4D35ABFB65FB7D"/>
    <w:rsid w:val="00B27A87"/>
  </w:style>
  <w:style w:type="paragraph" w:customStyle="1" w:styleId="27493CD71A8C4FD280569543A438BA00">
    <w:name w:val="27493CD71A8C4FD280569543A438BA00"/>
    <w:rsid w:val="00B27A87"/>
  </w:style>
  <w:style w:type="paragraph" w:customStyle="1" w:styleId="9F43AEAADC6F40B99D017C412E2846FE">
    <w:name w:val="9F43AEAADC6F40B99D017C412E2846FE"/>
    <w:rsid w:val="00B27A87"/>
  </w:style>
  <w:style w:type="paragraph" w:customStyle="1" w:styleId="5C84C2E9B4BD4C5BA0E1E4A0AD93959C">
    <w:name w:val="5C84C2E9B4BD4C5BA0E1E4A0AD93959C"/>
    <w:rsid w:val="00B27A87"/>
  </w:style>
  <w:style w:type="paragraph" w:customStyle="1" w:styleId="FF5D3FBD8D4440929E90AE83B5CA3071">
    <w:name w:val="FF5D3FBD8D4440929E90AE83B5CA3071"/>
    <w:rsid w:val="00B27A87"/>
  </w:style>
  <w:style w:type="paragraph" w:customStyle="1" w:styleId="8D51929BE5F444928C0D4E46FA6BFA20">
    <w:name w:val="8D51929BE5F444928C0D4E46FA6BFA20"/>
    <w:rsid w:val="00B27A87"/>
  </w:style>
  <w:style w:type="paragraph" w:customStyle="1" w:styleId="429E3F9CA2A54BF9B7D54BAA88A907AF">
    <w:name w:val="429E3F9CA2A54BF9B7D54BAA88A907AF"/>
    <w:rsid w:val="00B27A87"/>
  </w:style>
  <w:style w:type="paragraph" w:customStyle="1" w:styleId="113C3662367E41BCB90E9B5E2302E965">
    <w:name w:val="113C3662367E41BCB90E9B5E2302E965"/>
    <w:rsid w:val="00B27A87"/>
  </w:style>
  <w:style w:type="paragraph" w:customStyle="1" w:styleId="974FBF79497D45978613FAA81F473EFA">
    <w:name w:val="974FBF79497D45978613FAA81F473EFA"/>
    <w:rsid w:val="00B27A87"/>
  </w:style>
  <w:style w:type="paragraph" w:customStyle="1" w:styleId="9570D48AB09143F28D45AE3446F4ECF9">
    <w:name w:val="9570D48AB09143F28D45AE3446F4ECF9"/>
    <w:rsid w:val="00B27A87"/>
  </w:style>
  <w:style w:type="paragraph" w:customStyle="1" w:styleId="85F5F7E762D94CB3AC3FAE0C1E2846E7">
    <w:name w:val="85F5F7E762D94CB3AC3FAE0C1E2846E7"/>
    <w:rsid w:val="00B27A87"/>
  </w:style>
  <w:style w:type="paragraph" w:customStyle="1" w:styleId="A0A6D922E7A54389B7B92628A4A0DC79">
    <w:name w:val="A0A6D922E7A54389B7B92628A4A0DC79"/>
    <w:rsid w:val="00B27A87"/>
  </w:style>
  <w:style w:type="paragraph" w:customStyle="1" w:styleId="93774DBB9ADD4CFDB089E386FD863E31">
    <w:name w:val="93774DBB9ADD4CFDB089E386FD863E31"/>
    <w:rsid w:val="00B27A87"/>
  </w:style>
  <w:style w:type="paragraph" w:customStyle="1" w:styleId="F9F94AA9F7F142A88EBBD37408659AF6">
    <w:name w:val="F9F94AA9F7F142A88EBBD37408659AF6"/>
    <w:rsid w:val="00B27A87"/>
  </w:style>
  <w:style w:type="paragraph" w:customStyle="1" w:styleId="85A2662199134456A93BDB3C44F03F0F">
    <w:name w:val="85A2662199134456A93BDB3C44F03F0F"/>
    <w:rsid w:val="00B27A87"/>
  </w:style>
  <w:style w:type="paragraph" w:customStyle="1" w:styleId="DCA7E0F34204465AB814CFC91A78D6B5">
    <w:name w:val="DCA7E0F34204465AB814CFC91A78D6B5"/>
    <w:rsid w:val="00B27A87"/>
  </w:style>
  <w:style w:type="paragraph" w:customStyle="1" w:styleId="329B665343F94F65BA8DC8660FC8CA23">
    <w:name w:val="329B665343F94F65BA8DC8660FC8CA23"/>
    <w:rsid w:val="00B27A87"/>
  </w:style>
  <w:style w:type="paragraph" w:customStyle="1" w:styleId="C4D873E0415F4B2B94C0064BD0337D08">
    <w:name w:val="C4D873E0415F4B2B94C0064BD0337D08"/>
    <w:rsid w:val="00B27A87"/>
  </w:style>
  <w:style w:type="paragraph" w:customStyle="1" w:styleId="F8E95CFA84444E86877CF1A8007F82C0">
    <w:name w:val="F8E95CFA84444E86877CF1A8007F82C0"/>
    <w:rsid w:val="00B27A87"/>
  </w:style>
  <w:style w:type="paragraph" w:customStyle="1" w:styleId="1838A20A9B97409B85C07BACC4A4A4AE">
    <w:name w:val="1838A20A9B97409B85C07BACC4A4A4AE"/>
    <w:rsid w:val="00B27A87"/>
  </w:style>
  <w:style w:type="paragraph" w:customStyle="1" w:styleId="0B226B87D77B40F590D400B1E2AAD4C1">
    <w:name w:val="0B226B87D77B40F590D400B1E2AAD4C1"/>
    <w:rsid w:val="00B27A87"/>
  </w:style>
  <w:style w:type="paragraph" w:customStyle="1" w:styleId="41CED342B5884DC0A193E5DE065DA9D9">
    <w:name w:val="41CED342B5884DC0A193E5DE065DA9D9"/>
    <w:rsid w:val="00B27A87"/>
  </w:style>
  <w:style w:type="paragraph" w:customStyle="1" w:styleId="FEDD4A6AA929411B939733CA6FDC6923">
    <w:name w:val="FEDD4A6AA929411B939733CA6FDC6923"/>
    <w:rsid w:val="00B27A87"/>
  </w:style>
  <w:style w:type="paragraph" w:customStyle="1" w:styleId="929895F92A7245DDA7FBBF59893E4526">
    <w:name w:val="929895F92A7245DDA7FBBF59893E4526"/>
    <w:rsid w:val="00B27A87"/>
  </w:style>
  <w:style w:type="paragraph" w:customStyle="1" w:styleId="AE85A29ED4C94857B03C7FEA02D830DF">
    <w:name w:val="AE85A29ED4C94857B03C7FEA02D830DF"/>
    <w:rsid w:val="00B27A87"/>
  </w:style>
  <w:style w:type="paragraph" w:customStyle="1" w:styleId="D0057918E33E401B98610C76A9029AB9">
    <w:name w:val="D0057918E33E401B98610C76A9029AB9"/>
    <w:rsid w:val="00B27A87"/>
  </w:style>
  <w:style w:type="paragraph" w:customStyle="1" w:styleId="66F30B752FF24C13A66B6E8D70CDC01A">
    <w:name w:val="66F30B752FF24C13A66B6E8D70CDC01A"/>
    <w:rsid w:val="00B27A87"/>
  </w:style>
  <w:style w:type="paragraph" w:customStyle="1" w:styleId="599DCD7F68D944B18AEA6D1302D2DC53">
    <w:name w:val="599DCD7F68D944B18AEA6D1302D2DC53"/>
    <w:rsid w:val="00B27A87"/>
  </w:style>
  <w:style w:type="paragraph" w:customStyle="1" w:styleId="8FD87F4C1A134C119A6011113201599F">
    <w:name w:val="8FD87F4C1A134C119A6011113201599F"/>
    <w:rsid w:val="00B27A87"/>
  </w:style>
  <w:style w:type="paragraph" w:customStyle="1" w:styleId="5EEAB1161C6A4C2B8CBE2F0E82CE2F0F">
    <w:name w:val="5EEAB1161C6A4C2B8CBE2F0E82CE2F0F"/>
    <w:rsid w:val="00B27A87"/>
  </w:style>
  <w:style w:type="paragraph" w:customStyle="1" w:styleId="7775A619E563467EAB404645DED6CC12">
    <w:name w:val="7775A619E563467EAB404645DED6CC12"/>
    <w:rsid w:val="00B27A87"/>
  </w:style>
  <w:style w:type="paragraph" w:customStyle="1" w:styleId="708A0108CC8B4D4AAB0C3D52D7D89AB4">
    <w:name w:val="708A0108CC8B4D4AAB0C3D52D7D89AB4"/>
    <w:rsid w:val="00B27A87"/>
  </w:style>
  <w:style w:type="paragraph" w:customStyle="1" w:styleId="1FF93442873940538A74B38BEB70E1FF">
    <w:name w:val="1FF93442873940538A74B38BEB70E1FF"/>
    <w:rsid w:val="00B27A87"/>
  </w:style>
  <w:style w:type="paragraph" w:customStyle="1" w:styleId="92267CE210C049E6BE02AA9B72B57423">
    <w:name w:val="92267CE210C049E6BE02AA9B72B57423"/>
    <w:rsid w:val="00B27A87"/>
  </w:style>
  <w:style w:type="paragraph" w:customStyle="1" w:styleId="0B55143BC1AA4E73BB8020AC4708AA1C">
    <w:name w:val="0B55143BC1AA4E73BB8020AC4708AA1C"/>
    <w:rsid w:val="00B27A87"/>
  </w:style>
  <w:style w:type="paragraph" w:customStyle="1" w:styleId="2499F6A6BE6C45DCBDF30641E9930ECB">
    <w:name w:val="2499F6A6BE6C45DCBDF30641E9930ECB"/>
    <w:rsid w:val="00B27A87"/>
  </w:style>
  <w:style w:type="paragraph" w:customStyle="1" w:styleId="F4822F3C71B14B23A35CF7082CE989A2">
    <w:name w:val="F4822F3C71B14B23A35CF7082CE989A2"/>
    <w:rsid w:val="00B27A87"/>
  </w:style>
  <w:style w:type="paragraph" w:customStyle="1" w:styleId="57CA58E0CE784D3F9D36AAA50AA7339E">
    <w:name w:val="57CA58E0CE784D3F9D36AAA50AA7339E"/>
    <w:rsid w:val="00B27A87"/>
  </w:style>
  <w:style w:type="paragraph" w:customStyle="1" w:styleId="32634BBD3D4341B7AFEE37B1D14445EA">
    <w:name w:val="32634BBD3D4341B7AFEE37B1D14445EA"/>
    <w:rsid w:val="00B27A87"/>
  </w:style>
  <w:style w:type="paragraph" w:customStyle="1" w:styleId="139E981211954F2D91E6C0904476F7F6">
    <w:name w:val="139E981211954F2D91E6C0904476F7F6"/>
    <w:rsid w:val="00B27A87"/>
  </w:style>
  <w:style w:type="paragraph" w:customStyle="1" w:styleId="C68E1F8A67604BCC9E93CAB146DDE204">
    <w:name w:val="C68E1F8A67604BCC9E93CAB146DDE204"/>
    <w:rsid w:val="00B27A87"/>
  </w:style>
  <w:style w:type="paragraph" w:customStyle="1" w:styleId="F7FD993016804F9C8E883539EA6F2A62">
    <w:name w:val="F7FD993016804F9C8E883539EA6F2A62"/>
    <w:rsid w:val="00B27A87"/>
  </w:style>
  <w:style w:type="paragraph" w:customStyle="1" w:styleId="94B843AEBC594227BC20F304C9AEB35B">
    <w:name w:val="94B843AEBC594227BC20F304C9AEB35B"/>
    <w:rsid w:val="00B27A87"/>
  </w:style>
  <w:style w:type="paragraph" w:customStyle="1" w:styleId="D62C9B6FA8164A3AB2F5549E5B939326">
    <w:name w:val="D62C9B6FA8164A3AB2F5549E5B939326"/>
    <w:rsid w:val="00B27A87"/>
  </w:style>
  <w:style w:type="paragraph" w:customStyle="1" w:styleId="21382719568B4A41829D548CFA5C2625">
    <w:name w:val="21382719568B4A41829D548CFA5C2625"/>
    <w:rsid w:val="00B27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2025-01-01T00:00:00</PublishDate>
  <Abstract>Anlage 8.4 (QS) | Anlage 6.7 (ITW)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Zertifizierung</Gruppe>
    <Dokumentenstatus xmlns="901eabe0-edc5-4258-98b8-b7d9ee479b2d">Veröffentlicht</Dokumentenstatus>
    <Formulierung xmlns="901eabe0-edc5-4258-98b8-b7d9ee479b2d" xsi:nil="true"/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Anpassung_x007c_AusstiegAkkreditierung xmlns="901eabe0-edc5-4258-98b8-b7d9ee479b2d" xsi:nil="true"/>
    <Revision xmlns="901eabe0-edc5-4258-98b8-b7d9ee479b2d" xsi:nil="true"/>
    <Tierart xmlns="901eabe0-edc5-4258-98b8-b7d9ee479b2d" xsi:nil="true"/>
    <Verantwortung xmlns="901eabe0-edc5-4258-98b8-b7d9ee479b2d">
      <UserInfo>
        <DisplayName/>
        <AccountId xsi:nil="true"/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Anlage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6" ma:contentTypeDescription="Ein neues Dokument erstellen." ma:contentTypeScope="" ma:versionID="074c06e3e012b3f2ddaacab09d5c4087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fbc6258e56a732110e46a8fd6897500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Anpassung_x007c_AusstiegAkkreditierung" minOccurs="0"/>
                <xsd:element ref="ns2:Formulierung" minOccurs="0"/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Anpassung_x007c_AusstiegAkkreditierung" ma:index="1" nillable="true" ma:displayName="Anpassung | Ausstieg Akkreditierung" ma:description="Anpassung der Dokumente durch Systemmanagement" ma:format="Dropdown" ma:internalName="Anpassung_x007c_AusstiegAkkreditierung">
      <xsd:simpleType>
        <xsd:restriction base="dms:Choice">
          <xsd:enumeration value="Nicht erforderlich"/>
          <xsd:enumeration value="Erforderlich"/>
        </xsd:restriction>
      </xsd:simpleType>
    </xsd:element>
    <xsd:element name="Formulierung" ma:index="2" nillable="true" ma:displayName="Formulierung" ma:format="Dropdown" ma:internalName="Formulierung" ma:readOnly="false">
      <xsd:simpleType>
        <xsd:restriction base="dms:Choice">
          <xsd:enumeration value="noch offen"/>
          <xsd:enumeration value="Formulierungsentwurf"/>
          <xsd:enumeration value="Freigabe final"/>
        </xsd:restriction>
      </xsd:simpleType>
    </xsd:element>
    <xsd:element name="Gruppe" ma:index="4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  <xsd:enumeration value="ITW"/>
        </xsd:restriction>
      </xsd:simpleType>
    </xsd:element>
    <xsd:element name="Dokumententyp" ma:index="5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  <xsd:enumeration value="Tiergesundheitsberatung"/>
        </xsd:restriction>
      </xsd:simpleType>
    </xsd:element>
    <xsd:element name="Sprache" ma:index="6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7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8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9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0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1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2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3" nillable="true" ma:displayName="Stand" ma:format="DateOnly" ma:internalName="Stand" ma:readOnly="false">
      <xsd:simpleType>
        <xsd:restriction base="dms:DateTime"/>
      </xsd:simpleType>
    </xsd:element>
    <xsd:element name="PDF" ma:index="14" nillable="true" ma:displayName="PDF" ma:default="0" ma:internalName="PDF" ma:readOnly="false">
      <xsd:simpleType>
        <xsd:restriction base="dms:Boolean"/>
      </xsd:simpleType>
    </xsd:element>
    <xsd:element name="_x00dc_bersetzung" ma:index="15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6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0CBDD7-3670-4DB4-A8FD-B1BA4DB3D55C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F2C29C-A66C-4D08-AC9A-93355A0A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Arbeitshilfe_Querformat _deutsch 20.03.2024 (Wir lieben Office)</Template>
  <TotalTime>0</TotalTime>
  <Pages>5</Pages>
  <Words>991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Eigenkontrollcheckliste für Zertifizierungsstellen</dc:subject>
  <dc:creator>Pulvermacher, Dirk</dc:creator>
  <cp:keywords/>
  <dc:description/>
  <cp:lastModifiedBy>Dunker, Magdalena</cp:lastModifiedBy>
  <cp:revision>2</cp:revision>
  <cp:lastPrinted>2024-11-18T12:19:00Z</cp:lastPrinted>
  <dcterms:created xsi:type="dcterms:W3CDTF">2024-12-17T11:09:00Z</dcterms:created>
  <dcterms:modified xsi:type="dcterms:W3CDTF">2024-12-17T11:09:00Z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