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530225817"/>
        <w:placeholder>
          <w:docPart w:val="A84687661A0A4B61B2A4DCF8C3BA1A5D"/>
        </w:placeholder>
      </w:sdtPr>
      <w:sdtEndPr/>
      <w:sdtContent>
        <w:p w14:paraId="516A0660" w14:textId="0783F695" w:rsidR="007A182A" w:rsidRPr="009B42F2" w:rsidRDefault="006D1F47" w:rsidP="00256FBA">
          <w:pPr>
            <w:pStyle w:val="QSHeadohneNummerierung"/>
            <w:rPr>
              <w:lang w:val="en-GB"/>
            </w:rPr>
          </w:pPr>
          <w:r w:rsidRPr="009B42F2">
            <w:rPr>
              <w:lang w:val="en-GB"/>
            </w:rPr>
            <w:t>An</w:t>
          </w:r>
          <w:r w:rsidR="00E5431F" w:rsidRPr="009B42F2">
            <w:rPr>
              <w:lang w:val="en-GB"/>
            </w:rPr>
            <w:t>nex</w:t>
          </w:r>
          <w:r w:rsidRPr="009B42F2">
            <w:rPr>
              <w:lang w:val="en-GB"/>
            </w:rPr>
            <w:t xml:space="preserve"> 8.4 </w:t>
          </w:r>
          <w:r w:rsidR="00E5431F" w:rsidRPr="009B42F2">
            <w:rPr>
              <w:lang w:val="en-GB"/>
            </w:rPr>
            <w:t>to the certification guidelines</w:t>
          </w:r>
          <w:r w:rsidRPr="009B42F2">
            <w:rPr>
              <w:lang w:val="en-GB"/>
            </w:rPr>
            <w:t xml:space="preserve"> </w:t>
          </w:r>
          <w:r w:rsidR="001F7FC5" w:rsidRPr="009B42F2">
            <w:rPr>
              <w:lang w:val="en-GB"/>
            </w:rPr>
            <w:t>|</w:t>
          </w:r>
          <w:r w:rsidRPr="009B42F2">
            <w:rPr>
              <w:lang w:val="en-GB"/>
            </w:rPr>
            <w:t xml:space="preserve"> An</w:t>
          </w:r>
          <w:r w:rsidR="00E5431F" w:rsidRPr="009B42F2">
            <w:rPr>
              <w:lang w:val="en-GB"/>
            </w:rPr>
            <w:t>nex</w:t>
          </w:r>
          <w:r w:rsidRPr="009B42F2">
            <w:rPr>
              <w:lang w:val="en-GB"/>
            </w:rPr>
            <w:t xml:space="preserve"> </w:t>
          </w:r>
          <w:r w:rsidR="005D6A72" w:rsidRPr="009B42F2">
            <w:rPr>
              <w:lang w:val="en-GB"/>
            </w:rPr>
            <w:t>6</w:t>
          </w:r>
          <w:r w:rsidRPr="009B42F2">
            <w:rPr>
              <w:lang w:val="en-GB"/>
            </w:rPr>
            <w:t>.</w:t>
          </w:r>
          <w:r w:rsidR="00305DD0" w:rsidRPr="009B42F2">
            <w:rPr>
              <w:lang w:val="en-GB"/>
            </w:rPr>
            <w:t>7</w:t>
          </w:r>
          <w:r w:rsidRPr="009B42F2">
            <w:rPr>
              <w:lang w:val="en-GB"/>
            </w:rPr>
            <w:t xml:space="preserve"> </w:t>
          </w:r>
          <w:r w:rsidR="00E5431F" w:rsidRPr="009B42F2">
            <w:rPr>
              <w:lang w:val="en-GB"/>
            </w:rPr>
            <w:t>of the Initiative</w:t>
          </w:r>
          <w:r w:rsidR="000B702E" w:rsidRPr="009B42F2">
            <w:rPr>
              <w:lang w:val="en-GB"/>
            </w:rPr>
            <w:t xml:space="preserve"> Tierwohl</w:t>
          </w:r>
          <w:r w:rsidR="00E5431F" w:rsidRPr="009B42F2">
            <w:rPr>
              <w:lang w:val="en-GB"/>
            </w:rPr>
            <w:t xml:space="preserve"> inspection system</w:t>
          </w:r>
          <w:r w:rsidRPr="009B42F2">
            <w:rPr>
              <w:lang w:val="en-GB"/>
            </w:rPr>
            <w:t>:</w:t>
          </w:r>
          <w:r w:rsidR="008F73BF" w:rsidRPr="009B42F2">
            <w:rPr>
              <w:lang w:val="en-GB"/>
            </w:rPr>
            <w:t xml:space="preserve"> </w:t>
          </w:r>
          <w:r w:rsidR="00E5431F" w:rsidRPr="009B42F2">
            <w:rPr>
              <w:lang w:val="en-GB"/>
            </w:rPr>
            <w:t>Self-assessment checklist for certification bodies</w:t>
          </w:r>
        </w:p>
      </w:sdtContent>
    </w:sdt>
    <w:p w14:paraId="45A5626C" w14:textId="24E2D69D" w:rsidR="002A5FFB" w:rsidRPr="00EE3CEB" w:rsidRDefault="00E5431F" w:rsidP="00C924AF">
      <w:pPr>
        <w:pStyle w:val="QSStandardtext"/>
        <w:rPr>
          <w:lang w:val="en-GB"/>
        </w:rPr>
      </w:pPr>
      <w:r w:rsidRPr="009B42F2">
        <w:rPr>
          <w:lang w:val="en-GB"/>
        </w:rPr>
        <w:t>This checklist is used to document the self-assessment of the certification bodies operating in the QS scheme (QS) and/or the Initiative Tierwohl (ITW).</w:t>
      </w:r>
      <w:r w:rsidRPr="009B42F2">
        <w:rPr>
          <w:lang w:val="en-GB"/>
        </w:rPr>
        <w:br/>
      </w:r>
      <w:r w:rsidRPr="00EE3CEB">
        <w:rPr>
          <w:lang w:val="en-GB"/>
        </w:rPr>
        <w:t>To make it easier to use the self-assessment checklist, a joint document is provided for the QS scheme and the Initiative Tierwohl.</w:t>
      </w:r>
    </w:p>
    <w:p w14:paraId="494C6A53" w14:textId="0D8EFC1F" w:rsidR="00C924AF" w:rsidRPr="00EE3CEB" w:rsidRDefault="00E5431F" w:rsidP="00C924AF">
      <w:pPr>
        <w:pStyle w:val="QSStandardtext"/>
        <w:rPr>
          <w:lang w:val="en-GB"/>
        </w:rPr>
      </w:pPr>
      <w:r w:rsidRPr="00EE3CEB">
        <w:rPr>
          <w:lang w:val="en-GB"/>
        </w:rPr>
        <w:t xml:space="preserve">Self-assessment must be carried out at least once a calendar year and must </w:t>
      </w:r>
      <w:proofErr w:type="gramStart"/>
      <w:r w:rsidRPr="00EE3CEB">
        <w:rPr>
          <w:lang w:val="en-GB"/>
        </w:rPr>
        <w:t>take into account</w:t>
      </w:r>
      <w:proofErr w:type="gramEnd"/>
      <w:r w:rsidRPr="00EE3CEB">
        <w:rPr>
          <w:lang w:val="en-GB"/>
        </w:rPr>
        <w:t xml:space="preserve"> all scopes and procedures relevant to QS and ITW.</w:t>
      </w:r>
      <w:r w:rsidRPr="00EE3CEB">
        <w:rPr>
          <w:lang w:val="en-GB"/>
        </w:rPr>
        <w:br/>
      </w:r>
      <w:r w:rsidR="00FB0A0D" w:rsidRPr="00EE3CEB">
        <w:rPr>
          <w:lang w:val="en-GB"/>
        </w:rPr>
        <w:t xml:space="preserve">It is recommended that the self-assessment be carried out at the end of the year and that the past calendar year be used as the period under review. </w:t>
      </w:r>
      <w:r w:rsidR="00991A15" w:rsidRPr="00EE3CEB">
        <w:rPr>
          <w:lang w:val="en-GB"/>
        </w:rPr>
        <w:t xml:space="preserve"> </w:t>
      </w:r>
      <w:r w:rsidR="00991A15" w:rsidRPr="00EE3CEB">
        <w:rPr>
          <w:lang w:val="en-GB"/>
        </w:rPr>
        <w:br/>
      </w:r>
      <w:r w:rsidR="00FB0A0D" w:rsidRPr="00EE3CEB">
        <w:rPr>
          <w:lang w:val="en-GB"/>
        </w:rPr>
        <w:t xml:space="preserve">The certification body documents the results of the self-assessment, any resulting measures and their results and sends them at </w:t>
      </w:r>
      <w:r w:rsidR="00FB0A0D" w:rsidRPr="00EE3CEB">
        <w:rPr>
          <w:b/>
          <w:bCs/>
          <w:lang w:val="en-GB"/>
        </w:rPr>
        <w:t xml:space="preserve">the latest by 31 January of each </w:t>
      </w:r>
      <w:r w:rsidR="00FB0A0D" w:rsidRPr="00EE3CEB">
        <w:rPr>
          <w:lang w:val="en-GB"/>
        </w:rPr>
        <w:t>year, unsolicited, by email to</w:t>
      </w:r>
      <w:r w:rsidR="00FB0A0D" w:rsidRPr="00EE3CEB">
        <w:rPr>
          <w:b/>
          <w:bCs/>
          <w:lang w:val="en-GB"/>
        </w:rPr>
        <w:t xml:space="preserve"> systemkontroll@q-s.de.</w:t>
      </w:r>
    </w:p>
    <w:p w14:paraId="15CA6A88" w14:textId="77777777" w:rsidR="001B1356" w:rsidRPr="00EE3CEB" w:rsidRDefault="001B1356" w:rsidP="00E87437">
      <w:pPr>
        <w:pStyle w:val="QSStandardtext"/>
        <w:rPr>
          <w:lang w:val="en-GB"/>
        </w:rPr>
      </w:pPr>
    </w:p>
    <w:tbl>
      <w:tblPr>
        <w:tblStyle w:val="QSQualittundSicherheitGmbH2"/>
        <w:tblW w:w="45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8189"/>
      </w:tblGrid>
      <w:tr w:rsidR="005E21AB" w:rsidRPr="006F7468" w14:paraId="4521F450" w14:textId="77777777" w:rsidTr="00FB0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tcW w:w="4947" w:type="dxa"/>
            <w:tcBorders>
              <w:left w:val="single" w:sz="12" w:space="0" w:color="006AB3" w:themeColor="accent1"/>
              <w:right w:val="single" w:sz="12" w:space="0" w:color="006AB3" w:themeColor="accent1"/>
            </w:tcBorders>
            <w:shd w:val="clear" w:color="auto" w:fill="006AB3"/>
          </w:tcPr>
          <w:p w14:paraId="57B4A3B6" w14:textId="7F9A5511" w:rsidR="008F73BF" w:rsidRPr="00EE3CEB" w:rsidRDefault="00FB0A0D" w:rsidP="002F5208">
            <w:pPr>
              <w:rPr>
                <w:color w:val="FFFFFF" w:themeColor="background1"/>
                <w:lang w:val="en-GB"/>
              </w:rPr>
            </w:pPr>
            <w:r w:rsidRPr="00EE3CEB">
              <w:rPr>
                <w:color w:val="FFFFFF" w:themeColor="background1"/>
                <w:lang w:val="en-GB"/>
              </w:rPr>
              <w:t>Information about the certification body (CB)</w:t>
            </w:r>
          </w:p>
        </w:tc>
        <w:tc>
          <w:tcPr>
            <w:tcW w:w="8189" w:type="dxa"/>
            <w:tcBorders>
              <w:left w:val="single" w:sz="12" w:space="0" w:color="006AB3" w:themeColor="accent1"/>
              <w:right w:val="single" w:sz="12" w:space="0" w:color="006AB3" w:themeColor="accent1"/>
            </w:tcBorders>
            <w:shd w:val="clear" w:color="auto" w:fill="006AB3"/>
          </w:tcPr>
          <w:p w14:paraId="47F96199" w14:textId="77777777" w:rsidR="008F73BF" w:rsidRPr="00EE3CEB" w:rsidRDefault="008F73BF" w:rsidP="002F5208">
            <w:pPr>
              <w:ind w:right="-56"/>
              <w:rPr>
                <w:color w:val="FFFFFF" w:themeColor="background1"/>
                <w:lang w:val="en-GB"/>
              </w:rPr>
            </w:pPr>
          </w:p>
        </w:tc>
      </w:tr>
      <w:tr w:rsidR="008F73BF" w:rsidRPr="006F7468" w14:paraId="3338561E" w14:textId="77777777" w:rsidTr="00FB0A0D">
        <w:trPr>
          <w:trHeight w:val="226"/>
        </w:trPr>
        <w:tc>
          <w:tcPr>
            <w:tcW w:w="4947" w:type="dxa"/>
          </w:tcPr>
          <w:p w14:paraId="42A670B6" w14:textId="3242D1F3" w:rsidR="008F73BF" w:rsidRPr="00EE3CEB" w:rsidRDefault="00FB0A0D" w:rsidP="002F5208">
            <w:pPr>
              <w:rPr>
                <w:lang w:val="en-GB"/>
              </w:rPr>
            </w:pPr>
            <w:r w:rsidRPr="00EE3CEB">
              <w:rPr>
                <w:lang w:val="en-GB"/>
              </w:rPr>
              <w:t>Name of the certification body</w:t>
            </w:r>
          </w:p>
        </w:tc>
        <w:tc>
          <w:tcPr>
            <w:tcW w:w="8189" w:type="dxa"/>
          </w:tcPr>
          <w:p w14:paraId="063ED32F" w14:textId="77777777" w:rsidR="008F73BF" w:rsidRPr="00EE3CEB" w:rsidRDefault="008F73BF" w:rsidP="002F5208">
            <w:pPr>
              <w:ind w:right="-61"/>
              <w:rPr>
                <w:lang w:val="en-GB"/>
              </w:rPr>
            </w:pPr>
          </w:p>
        </w:tc>
      </w:tr>
      <w:tr w:rsidR="008F73BF" w:rsidRPr="006F7468" w14:paraId="43B76D8E" w14:textId="77777777" w:rsidTr="00FB0A0D">
        <w:trPr>
          <w:trHeight w:val="311"/>
        </w:trPr>
        <w:tc>
          <w:tcPr>
            <w:tcW w:w="4947" w:type="dxa"/>
          </w:tcPr>
          <w:p w14:paraId="134C7E8A" w14:textId="1F7583E9" w:rsidR="008F73BF" w:rsidRPr="00EE3CEB" w:rsidRDefault="008F73BF" w:rsidP="002F5208">
            <w:pPr>
              <w:rPr>
                <w:lang w:val="en-GB"/>
              </w:rPr>
            </w:pPr>
            <w:r w:rsidRPr="00EE3CEB">
              <w:rPr>
                <w:lang w:val="en-GB"/>
              </w:rPr>
              <w:t>A</w:t>
            </w:r>
            <w:r w:rsidR="00FB0A0D" w:rsidRPr="00EE3CEB">
              <w:rPr>
                <w:lang w:val="en-GB"/>
              </w:rPr>
              <w:t>ddress</w:t>
            </w:r>
          </w:p>
          <w:p w14:paraId="789F2C1A" w14:textId="527226F8" w:rsidR="008F73BF" w:rsidRPr="00EE3CEB" w:rsidRDefault="008F73BF" w:rsidP="002F5208">
            <w:pPr>
              <w:rPr>
                <w:lang w:val="en-GB"/>
              </w:rPr>
            </w:pPr>
            <w:r w:rsidRPr="00EE3CEB">
              <w:rPr>
                <w:lang w:val="en-GB"/>
              </w:rPr>
              <w:t>(</w:t>
            </w:r>
            <w:r w:rsidR="00FB0A0D" w:rsidRPr="00EE3CEB">
              <w:rPr>
                <w:lang w:val="en-GB"/>
              </w:rPr>
              <w:t xml:space="preserve">street, house number, postcode, </w:t>
            </w:r>
            <w:r w:rsidR="0005126D" w:rsidRPr="00EE3CEB">
              <w:rPr>
                <w:lang w:val="en-GB"/>
              </w:rPr>
              <w:t>town</w:t>
            </w:r>
            <w:r w:rsidR="00FB0A0D" w:rsidRPr="00EE3CEB">
              <w:rPr>
                <w:lang w:val="en-GB"/>
              </w:rPr>
              <w:t>)</w:t>
            </w:r>
          </w:p>
        </w:tc>
        <w:tc>
          <w:tcPr>
            <w:tcW w:w="8189" w:type="dxa"/>
          </w:tcPr>
          <w:p w14:paraId="7CEDA3F2" w14:textId="77777777" w:rsidR="008F73BF" w:rsidRPr="00EE3CEB" w:rsidRDefault="008F73BF" w:rsidP="002F5208">
            <w:pPr>
              <w:ind w:right="-198"/>
              <w:rPr>
                <w:lang w:val="en-GB"/>
              </w:rPr>
            </w:pPr>
          </w:p>
        </w:tc>
      </w:tr>
      <w:tr w:rsidR="008F73BF" w:rsidRPr="006F7468" w14:paraId="6A44326A" w14:textId="77777777" w:rsidTr="00FB0A0D">
        <w:trPr>
          <w:trHeight w:val="235"/>
        </w:trPr>
        <w:tc>
          <w:tcPr>
            <w:tcW w:w="4947" w:type="dxa"/>
          </w:tcPr>
          <w:p w14:paraId="6EF2B720" w14:textId="71C869E8" w:rsidR="008F73BF" w:rsidRPr="00EE3CEB" w:rsidRDefault="00FB0A0D" w:rsidP="002F5208">
            <w:pPr>
              <w:rPr>
                <w:lang w:val="en-GB"/>
              </w:rPr>
            </w:pPr>
            <w:r w:rsidRPr="00EE3CEB">
              <w:rPr>
                <w:lang w:val="en-GB"/>
              </w:rPr>
              <w:t>Review period for self-assessment</w:t>
            </w:r>
          </w:p>
        </w:tc>
        <w:tc>
          <w:tcPr>
            <w:tcW w:w="8189" w:type="dxa"/>
          </w:tcPr>
          <w:p w14:paraId="70683EF5" w14:textId="77777777" w:rsidR="008F73BF" w:rsidRPr="00EE3CEB" w:rsidRDefault="008F73BF" w:rsidP="002F5208">
            <w:pPr>
              <w:rPr>
                <w:lang w:val="en-GB"/>
              </w:rPr>
            </w:pPr>
          </w:p>
        </w:tc>
      </w:tr>
      <w:tr w:rsidR="008F73BF" w:rsidRPr="006F7468" w14:paraId="3B5C2254" w14:textId="77777777" w:rsidTr="00FB0A0D">
        <w:trPr>
          <w:trHeight w:val="286"/>
        </w:trPr>
        <w:tc>
          <w:tcPr>
            <w:tcW w:w="4947" w:type="dxa"/>
          </w:tcPr>
          <w:p w14:paraId="554EFE9F" w14:textId="376B2797" w:rsidR="008F73BF" w:rsidRPr="00EE3CEB" w:rsidRDefault="00FB0A0D" w:rsidP="002F5208">
            <w:pPr>
              <w:rPr>
                <w:lang w:val="en-GB"/>
              </w:rPr>
            </w:pPr>
            <w:r w:rsidRPr="00EE3CEB">
              <w:rPr>
                <w:lang w:val="en-GB"/>
              </w:rPr>
              <w:t>Self-assessment was conducted by</w:t>
            </w:r>
          </w:p>
        </w:tc>
        <w:tc>
          <w:tcPr>
            <w:tcW w:w="8189" w:type="dxa"/>
          </w:tcPr>
          <w:p w14:paraId="528B0C1A" w14:textId="77777777" w:rsidR="008F73BF" w:rsidRPr="00EE3CEB" w:rsidRDefault="008F73BF" w:rsidP="002F5208">
            <w:pPr>
              <w:rPr>
                <w:lang w:val="en-GB"/>
              </w:rPr>
            </w:pPr>
          </w:p>
        </w:tc>
      </w:tr>
    </w:tbl>
    <w:p w14:paraId="379CBFEA" w14:textId="77777777" w:rsidR="008F73BF" w:rsidRPr="00EE3CEB" w:rsidRDefault="008F73BF" w:rsidP="008F73BF">
      <w:pPr>
        <w:rPr>
          <w:lang w:val="en-GB"/>
        </w:rPr>
      </w:pPr>
      <w:r w:rsidRPr="00EE3CEB">
        <w:rPr>
          <w:lang w:val="en-GB"/>
        </w:rPr>
        <w:br w:type="page"/>
      </w:r>
    </w:p>
    <w:tbl>
      <w:tblPr>
        <w:tblStyle w:val="QSQualittundSicherheitGmbH2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1E0" w:firstRow="1" w:lastRow="1" w:firstColumn="1" w:lastColumn="1" w:noHBand="0" w:noVBand="0"/>
      </w:tblPr>
      <w:tblGrid>
        <w:gridCol w:w="4953"/>
        <w:gridCol w:w="1226"/>
        <w:gridCol w:w="1226"/>
        <w:gridCol w:w="5061"/>
        <w:gridCol w:w="2136"/>
        <w:gridCol w:w="8"/>
      </w:tblGrid>
      <w:tr w:rsidR="000D777E" w:rsidRPr="00C247C9" w14:paraId="0F67B3F7" w14:textId="77777777" w:rsidTr="005949E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cantSplit/>
          <w:tblHeader/>
        </w:trPr>
        <w:tc>
          <w:tcPr>
            <w:tcW w:w="4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FFFFFF" w:themeColor="background1"/>
            </w:tcBorders>
            <w:shd w:val="clear" w:color="auto" w:fill="006AB3"/>
            <w:vAlign w:val="center"/>
          </w:tcPr>
          <w:p w14:paraId="0379835F" w14:textId="2B1F710F" w:rsidR="004164F8" w:rsidRPr="004164F8" w:rsidRDefault="00FB0A0D" w:rsidP="00C80355">
            <w:pPr>
              <w:rPr>
                <w:bCs/>
                <w:color w:val="FFFFFF" w:themeColor="background1"/>
              </w:rPr>
            </w:pPr>
            <w:proofErr w:type="spellStart"/>
            <w:r w:rsidRPr="00FB0A0D">
              <w:rPr>
                <w:bCs/>
                <w:color w:val="FFFFFF" w:themeColor="background1"/>
              </w:rPr>
              <w:lastRenderedPageBreak/>
              <w:t>Criterion</w:t>
            </w:r>
            <w:proofErr w:type="spellEnd"/>
            <w:r w:rsidRPr="00FB0A0D">
              <w:rPr>
                <w:bCs/>
                <w:color w:val="FFFFFF" w:themeColor="background1"/>
              </w:rPr>
              <w:t>/</w:t>
            </w:r>
            <w:proofErr w:type="spellStart"/>
            <w:r w:rsidRPr="00FB0A0D">
              <w:rPr>
                <w:bCs/>
                <w:color w:val="FFFFFF" w:themeColor="background1"/>
              </w:rPr>
              <w:t>requirements</w:t>
            </w:r>
            <w:proofErr w:type="spellEnd"/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6AB3"/>
            <w:vAlign w:val="center"/>
          </w:tcPr>
          <w:p w14:paraId="67B197C5" w14:textId="2CA6D311" w:rsidR="004164F8" w:rsidRPr="004164F8" w:rsidRDefault="003D396B" w:rsidP="00C80355">
            <w:pPr>
              <w:jc w:val="center"/>
              <w:rPr>
                <w:bCs/>
                <w:color w:val="FFFFFF" w:themeColor="background1"/>
              </w:rPr>
            </w:pPr>
            <w:proofErr w:type="spellStart"/>
            <w:r w:rsidRPr="003D396B">
              <w:rPr>
                <w:bCs/>
                <w:color w:val="FFFFFF" w:themeColor="background1"/>
              </w:rPr>
              <w:t>Applicable</w:t>
            </w:r>
            <w:proofErr w:type="spellEnd"/>
            <w:r w:rsidRPr="003D396B">
              <w:rPr>
                <w:bCs/>
                <w:color w:val="FFFFFF" w:themeColor="background1"/>
              </w:rPr>
              <w:t xml:space="preserve"> </w:t>
            </w:r>
            <w:proofErr w:type="spellStart"/>
            <w:r w:rsidRPr="003D396B">
              <w:rPr>
                <w:bCs/>
                <w:color w:val="FFFFFF" w:themeColor="background1"/>
              </w:rPr>
              <w:t>for</w:t>
            </w:r>
            <w:proofErr w:type="spellEnd"/>
            <w:r w:rsidR="004164F8" w:rsidRPr="003D396B">
              <w:rPr>
                <w:bCs/>
                <w:color w:val="FFFFFF" w:themeColor="background1"/>
              </w:rPr>
              <w:t>…?</w:t>
            </w:r>
          </w:p>
        </w:tc>
        <w:tc>
          <w:tcPr>
            <w:tcW w:w="5061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6AB3"/>
            <w:vAlign w:val="center"/>
          </w:tcPr>
          <w:p w14:paraId="777AE1B4" w14:textId="77777777" w:rsidR="00C45AA9" w:rsidRPr="00EE3CEB" w:rsidRDefault="00C45AA9" w:rsidP="00C45AA9">
            <w:pPr>
              <w:rPr>
                <w:color w:val="FFFFFF" w:themeColor="background1"/>
                <w:lang w:val="en-GB"/>
              </w:rPr>
            </w:pPr>
            <w:r w:rsidRPr="00EE3CEB">
              <w:rPr>
                <w:color w:val="FFFFFF" w:themeColor="background1"/>
                <w:lang w:val="en-GB"/>
              </w:rPr>
              <w:t>Remarks/Corrective Actions (CA)</w:t>
            </w:r>
          </w:p>
          <w:p w14:paraId="23184C9D" w14:textId="4031A68F" w:rsidR="004164F8" w:rsidRPr="00EE3CEB" w:rsidRDefault="00C45AA9" w:rsidP="00C45AA9">
            <w:pPr>
              <w:rPr>
                <w:bCs/>
                <w:color w:val="FFFFFF" w:themeColor="background1"/>
                <w:lang w:val="en-GB"/>
              </w:rPr>
            </w:pPr>
            <w:r w:rsidRPr="00EE3CEB">
              <w:rPr>
                <w:color w:val="FFFFFF" w:themeColor="background1"/>
                <w:lang w:val="en-GB"/>
              </w:rPr>
              <w:t>and, if applicable, annex number</w:t>
            </w:r>
          </w:p>
        </w:tc>
        <w:tc>
          <w:tcPr>
            <w:tcW w:w="2136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auto"/>
            </w:tcBorders>
            <w:shd w:val="clear" w:color="auto" w:fill="006AB3"/>
            <w:vAlign w:val="center"/>
          </w:tcPr>
          <w:p w14:paraId="763FFA06" w14:textId="29AD1981" w:rsidR="004164F8" w:rsidRPr="00EE3CEB" w:rsidRDefault="00C45AA9" w:rsidP="00C80355">
            <w:pPr>
              <w:ind w:right="-194"/>
              <w:rPr>
                <w:bCs/>
                <w:color w:val="FFFFFF" w:themeColor="background1"/>
                <w:lang w:val="en-GB"/>
              </w:rPr>
            </w:pPr>
            <w:r w:rsidRPr="00EE3CEB">
              <w:rPr>
                <w:color w:val="FFFFFF" w:themeColor="background1"/>
                <w:lang w:val="en-GB"/>
              </w:rPr>
              <w:t>if applicable, deadline for implementing CA</w:t>
            </w:r>
          </w:p>
        </w:tc>
      </w:tr>
      <w:tr w:rsidR="000D777E" w:rsidRPr="009667F8" w14:paraId="14E19947" w14:textId="77777777" w:rsidTr="005949E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cantSplit/>
          <w:trHeight w:val="126"/>
          <w:tblHeader/>
        </w:trPr>
        <w:tc>
          <w:tcPr>
            <w:tcW w:w="4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FFFFFF" w:themeColor="background1"/>
            </w:tcBorders>
            <w:shd w:val="clear" w:color="auto" w:fill="006AB3"/>
            <w:vAlign w:val="center"/>
          </w:tcPr>
          <w:p w14:paraId="0FBD5334" w14:textId="77777777" w:rsidR="004164F8" w:rsidRPr="00EE3CEB" w:rsidRDefault="004164F8" w:rsidP="00C80355">
            <w:pPr>
              <w:rPr>
                <w:color w:val="FFFFFF" w:themeColor="background1"/>
                <w:lang w:val="en-GB"/>
              </w:rPr>
            </w:pPr>
          </w:p>
        </w:tc>
        <w:tc>
          <w:tcPr>
            <w:tcW w:w="12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6AB3"/>
            <w:vAlign w:val="center"/>
          </w:tcPr>
          <w:p w14:paraId="6D2DB83F" w14:textId="472AE575" w:rsidR="004164F8" w:rsidRPr="004164F8" w:rsidRDefault="004164F8" w:rsidP="004164F8">
            <w:pPr>
              <w:jc w:val="center"/>
              <w:rPr>
                <w:color w:val="FFFFFF" w:themeColor="background1"/>
              </w:rPr>
            </w:pPr>
            <w:r w:rsidRPr="004164F8">
              <w:rPr>
                <w:color w:val="F2F2F2" w:themeColor="background1" w:themeShade="F2"/>
              </w:rPr>
              <w:t>QS</w:t>
            </w:r>
          </w:p>
        </w:tc>
        <w:tc>
          <w:tcPr>
            <w:tcW w:w="12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6AB3"/>
            <w:vAlign w:val="center"/>
          </w:tcPr>
          <w:p w14:paraId="1038BB75" w14:textId="3E5300B3" w:rsidR="004164F8" w:rsidRPr="004164F8" w:rsidRDefault="004164F8" w:rsidP="00C80355">
            <w:pPr>
              <w:jc w:val="center"/>
              <w:rPr>
                <w:color w:val="FFFFFF" w:themeColor="background1"/>
              </w:rPr>
            </w:pPr>
            <w:r w:rsidRPr="004164F8">
              <w:rPr>
                <w:color w:val="F2F2F2" w:themeColor="background1" w:themeShade="F2"/>
              </w:rPr>
              <w:t>ITW</w:t>
            </w:r>
          </w:p>
        </w:tc>
        <w:tc>
          <w:tcPr>
            <w:tcW w:w="5061" w:type="dxa"/>
            <w:vMerge/>
            <w:tcBorders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6AB3"/>
            <w:vAlign w:val="center"/>
          </w:tcPr>
          <w:p w14:paraId="0E02383C" w14:textId="288EFAD0" w:rsidR="004164F8" w:rsidRPr="009667F8" w:rsidRDefault="004164F8" w:rsidP="00C80355">
            <w:pPr>
              <w:rPr>
                <w:color w:val="FFFFFF" w:themeColor="background1"/>
              </w:rPr>
            </w:pPr>
          </w:p>
        </w:tc>
        <w:tc>
          <w:tcPr>
            <w:tcW w:w="2136" w:type="dxa"/>
            <w:vMerge/>
            <w:tcBorders>
              <w:left w:val="single" w:sz="6" w:space="0" w:color="FFFFFF" w:themeColor="background1"/>
              <w:bottom w:val="single" w:sz="6" w:space="0" w:color="auto"/>
              <w:right w:val="single" w:sz="6" w:space="0" w:color="auto"/>
            </w:tcBorders>
            <w:shd w:val="clear" w:color="auto" w:fill="006AB3"/>
            <w:vAlign w:val="center"/>
          </w:tcPr>
          <w:p w14:paraId="06340648" w14:textId="77777777" w:rsidR="004164F8" w:rsidRPr="009667F8" w:rsidRDefault="004164F8" w:rsidP="00C80355">
            <w:pPr>
              <w:ind w:right="-194"/>
              <w:rPr>
                <w:color w:val="FFFFFF" w:themeColor="background1"/>
              </w:rPr>
            </w:pPr>
          </w:p>
        </w:tc>
      </w:tr>
      <w:tr w:rsidR="009667F8" w:rsidRPr="00511902" w14:paraId="2DAD06A4" w14:textId="77777777" w:rsidTr="00EE6312">
        <w:trPr>
          <w:cantSplit/>
          <w:trHeight w:val="212"/>
        </w:trPr>
        <w:tc>
          <w:tcPr>
            <w:tcW w:w="14610" w:type="dxa"/>
            <w:gridSpan w:val="6"/>
          </w:tcPr>
          <w:p w14:paraId="44207ECB" w14:textId="77777777" w:rsidR="009667F8" w:rsidRPr="00511902" w:rsidRDefault="009667F8" w:rsidP="00C80355">
            <w:pPr>
              <w:rPr>
                <w:b/>
                <w:bCs/>
                <w:color w:val="006AB3" w:themeColor="accent1"/>
                <w:sz w:val="22"/>
                <w:szCs w:val="22"/>
              </w:rPr>
            </w:pPr>
            <w:r w:rsidRPr="00FF370E">
              <w:rPr>
                <w:b/>
                <w:bCs/>
                <w:color w:val="006AB3" w:themeColor="accent1"/>
                <w:sz w:val="24"/>
                <w:szCs w:val="24"/>
              </w:rPr>
              <w:t>1 Organisation</w:t>
            </w:r>
          </w:p>
        </w:tc>
      </w:tr>
      <w:tr w:rsidR="00152476" w:rsidRPr="00C247C9" w14:paraId="0CB77FB4" w14:textId="77777777" w:rsidTr="005949E2">
        <w:trPr>
          <w:gridAfter w:val="1"/>
          <w:wAfter w:w="8" w:type="dxa"/>
          <w:cantSplit/>
          <w:trHeight w:val="514"/>
        </w:trPr>
        <w:tc>
          <w:tcPr>
            <w:tcW w:w="4953" w:type="dxa"/>
          </w:tcPr>
          <w:p w14:paraId="61E493B3" w14:textId="04019FB5" w:rsidR="009667F8" w:rsidRPr="00EE3CEB" w:rsidRDefault="00CE7C47" w:rsidP="00C80355">
            <w:pPr>
              <w:rPr>
                <w:lang w:val="en-GB"/>
              </w:rPr>
            </w:pPr>
            <w:r w:rsidRPr="00EE3CEB">
              <w:rPr>
                <w:lang w:val="en-GB"/>
              </w:rPr>
              <w:t xml:space="preserve">Is there a </w:t>
            </w:r>
            <w:r w:rsidR="000D39AE" w:rsidRPr="000D39AE">
              <w:rPr>
                <w:lang w:val="en-GB"/>
              </w:rPr>
              <w:t xml:space="preserve">Quality Management Manual </w:t>
            </w:r>
            <w:r w:rsidRPr="00EE3CEB">
              <w:rPr>
                <w:lang w:val="en-GB"/>
              </w:rPr>
              <w:t>that currently reflects all relevant scopes and procedures</w:t>
            </w:r>
            <w:r w:rsidR="009667F8" w:rsidRPr="00EE3CEB">
              <w:rPr>
                <w:lang w:val="en-GB"/>
              </w:rPr>
              <w:t xml:space="preserve">? </w:t>
            </w:r>
          </w:p>
        </w:tc>
        <w:sdt>
          <w:sdtPr>
            <w:alias w:val="Antwort"/>
            <w:tag w:val="@Antwort"/>
            <w:id w:val="235447234"/>
            <w:placeholder>
              <w:docPart w:val="58D139AF11444D0DAEFB980072041370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190316DE" w14:textId="1571B29C" w:rsidR="009667F8" w:rsidRPr="00CD104B" w:rsidRDefault="00FB1275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sdt>
          <w:sdtPr>
            <w:alias w:val="Antwort"/>
            <w:tag w:val="@Antwort"/>
            <w:id w:val="1839424727"/>
            <w:placeholder>
              <w:docPart w:val="143431573D3B4147A642EC2C9358EC73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2690F826" w14:textId="764A3464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tc>
          <w:tcPr>
            <w:tcW w:w="5061" w:type="dxa"/>
          </w:tcPr>
          <w:p w14:paraId="228C97CF" w14:textId="77777777" w:rsidR="009667F8" w:rsidRPr="00CD104B" w:rsidRDefault="009667F8" w:rsidP="00C80355"/>
        </w:tc>
        <w:sdt>
          <w:sdtPr>
            <w:id w:val="-1202779316"/>
            <w:placeholder>
              <w:docPart w:val="7F1DE721543C4BD6B8CFFEDD3108661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</w:tcPr>
              <w:p w14:paraId="06A8970D" w14:textId="539473AC" w:rsidR="009667F8" w:rsidRPr="00EE3CEB" w:rsidRDefault="00647353" w:rsidP="00C80355">
                <w:pPr>
                  <w:ind w:right="-194"/>
                  <w:rPr>
                    <w:lang w:val="en-GB"/>
                  </w:rPr>
                </w:pPr>
                <w:r w:rsidRPr="00EE3CEB">
                  <w:rPr>
                    <w:color w:val="7F7F7F" w:themeColor="text1" w:themeTint="80"/>
                    <w:lang w:val="en-GB"/>
                  </w:rPr>
                  <w:t>Please click to enter a date.</w:t>
                </w:r>
              </w:p>
            </w:tc>
          </w:sdtContent>
        </w:sdt>
      </w:tr>
      <w:tr w:rsidR="00152476" w:rsidRPr="00C247C9" w14:paraId="2BE46357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76AAD5C8" w14:textId="185F84C1" w:rsidR="009667F8" w:rsidRPr="00EE3CEB" w:rsidRDefault="00CE7C47" w:rsidP="00C80355">
            <w:pPr>
              <w:rPr>
                <w:lang w:val="en-GB"/>
              </w:rPr>
            </w:pPr>
            <w:r w:rsidRPr="00EE3CEB">
              <w:rPr>
                <w:lang w:val="en-GB"/>
              </w:rPr>
              <w:t xml:space="preserve">Has the </w:t>
            </w:r>
            <w:r w:rsidR="000D39AE" w:rsidRPr="000D39AE">
              <w:rPr>
                <w:lang w:val="en-GB"/>
              </w:rPr>
              <w:t xml:space="preserve">Quality Management Manual </w:t>
            </w:r>
            <w:r w:rsidRPr="00EE3CEB">
              <w:rPr>
                <w:lang w:val="en-GB"/>
              </w:rPr>
              <w:t>been checked for compliance with the currently valid revisions and, if applicable, adapted (completeness, correctness)?</w:t>
            </w:r>
          </w:p>
        </w:tc>
        <w:sdt>
          <w:sdtPr>
            <w:alias w:val="Antwort"/>
            <w:tag w:val="@Antwort"/>
            <w:id w:val="520514504"/>
            <w:placeholder>
              <w:docPart w:val="A64D064902D04B25B09754ACB908DAC1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12D85F1B" w14:textId="142CAC18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sdt>
          <w:sdtPr>
            <w:alias w:val="Antwort"/>
            <w:tag w:val="@Antwort"/>
            <w:id w:val="1133452212"/>
            <w:placeholder>
              <w:docPart w:val="6686F8B37F3F44D1A2426A4BAB0C4F4A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11C5559E" w14:textId="0924DEC4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tc>
          <w:tcPr>
            <w:tcW w:w="5061" w:type="dxa"/>
          </w:tcPr>
          <w:p w14:paraId="5A725AD3" w14:textId="77777777" w:rsidR="009667F8" w:rsidRPr="00CD104B" w:rsidRDefault="009667F8" w:rsidP="00C80355"/>
        </w:tc>
        <w:sdt>
          <w:sdtPr>
            <w:id w:val="2560581"/>
            <w:placeholder>
              <w:docPart w:val="F78F0190E5A74613A8876012100A2E4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</w:tcPr>
              <w:p w14:paraId="701334FB" w14:textId="1D5F7A5D" w:rsidR="009667F8" w:rsidRPr="00EE3CEB" w:rsidRDefault="002F40BB" w:rsidP="00C80355">
                <w:pPr>
                  <w:ind w:right="-194"/>
                  <w:rPr>
                    <w:lang w:val="en-GB"/>
                  </w:rPr>
                </w:pPr>
                <w:r w:rsidRPr="00EE3CEB">
                  <w:rPr>
                    <w:color w:val="7F7F7F" w:themeColor="text1" w:themeTint="80"/>
                    <w:lang w:val="en-GB"/>
                  </w:rPr>
                  <w:t>Please click to enter a date.</w:t>
                </w:r>
              </w:p>
            </w:tc>
          </w:sdtContent>
        </w:sdt>
      </w:tr>
      <w:tr w:rsidR="00152476" w:rsidRPr="00C247C9" w14:paraId="06974333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73C3D8A5" w14:textId="097AC901" w:rsidR="009667F8" w:rsidRPr="00EE3CEB" w:rsidDel="00DE0FF0" w:rsidRDefault="00CE7C47" w:rsidP="00C80355">
            <w:pPr>
              <w:rPr>
                <w:lang w:val="en-GB"/>
              </w:rPr>
            </w:pPr>
            <w:r w:rsidRPr="00EE3CEB">
              <w:rPr>
                <w:lang w:val="en-GB"/>
              </w:rPr>
              <w:t>Was the Self-assessment checklist for the previous observation period submitted to QS or ITW?</w:t>
            </w:r>
          </w:p>
        </w:tc>
        <w:sdt>
          <w:sdtPr>
            <w:alias w:val="Antwort"/>
            <w:tag w:val="@Antwort"/>
            <w:id w:val="-387488739"/>
            <w:placeholder>
              <w:docPart w:val="447E43176459436381059252A5642DEC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3B5B1C31" w14:textId="0B0FB862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sdt>
          <w:sdtPr>
            <w:alias w:val="Antwort"/>
            <w:tag w:val="@Antwort"/>
            <w:id w:val="-1821805494"/>
            <w:placeholder>
              <w:docPart w:val="B5C612F2A7144CC9B203871450A64477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31554D28" w14:textId="5338E0A5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tc>
          <w:tcPr>
            <w:tcW w:w="5061" w:type="dxa"/>
          </w:tcPr>
          <w:p w14:paraId="307DCAB4" w14:textId="77777777" w:rsidR="009667F8" w:rsidRPr="00CD104B" w:rsidRDefault="009667F8" w:rsidP="00C80355"/>
        </w:tc>
        <w:sdt>
          <w:sdtPr>
            <w:id w:val="1527823750"/>
            <w:placeholder>
              <w:docPart w:val="4C2A214BD7EA447F88E71DA908B2683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</w:tcPr>
              <w:p w14:paraId="64D626B1" w14:textId="0D9A87BA" w:rsidR="009667F8" w:rsidRPr="00EE3CEB" w:rsidRDefault="002F40BB" w:rsidP="00C80355">
                <w:pPr>
                  <w:ind w:right="-194"/>
                  <w:rPr>
                    <w:lang w:val="en-GB"/>
                  </w:rPr>
                </w:pPr>
                <w:r w:rsidRPr="00EE3CEB">
                  <w:rPr>
                    <w:color w:val="7F7F7F" w:themeColor="text1" w:themeTint="80"/>
                    <w:lang w:val="en-GB"/>
                  </w:rPr>
                  <w:t>Please click to enter a date.</w:t>
                </w:r>
              </w:p>
            </w:tc>
          </w:sdtContent>
        </w:sdt>
      </w:tr>
      <w:tr w:rsidR="00152476" w:rsidRPr="00C247C9" w14:paraId="530A907D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7C021D84" w14:textId="77777777" w:rsidR="00CE7C47" w:rsidRPr="00EE3CEB" w:rsidRDefault="00CE7C47" w:rsidP="00CE7C47">
            <w:pPr>
              <w:rPr>
                <w:lang w:val="en-GB"/>
              </w:rPr>
            </w:pPr>
            <w:r w:rsidRPr="00EE3CEB">
              <w:rPr>
                <w:lang w:val="en-GB"/>
              </w:rPr>
              <w:t>Have all contact details that are relevant for QS or ITW and stored at the programme owner been checked for validity?</w:t>
            </w:r>
          </w:p>
          <w:p w14:paraId="78334C5B" w14:textId="77777777" w:rsidR="00CE7C47" w:rsidRPr="00EE3CEB" w:rsidRDefault="00CE7C47" w:rsidP="00CE7C47">
            <w:pPr>
              <w:rPr>
                <w:lang w:val="en-GB"/>
              </w:rPr>
            </w:pPr>
            <w:r w:rsidRPr="00EE3CEB">
              <w:rPr>
                <w:lang w:val="en-GB"/>
              </w:rPr>
              <w:t>E.g.</w:t>
            </w:r>
          </w:p>
          <w:p w14:paraId="6305458E" w14:textId="77777777" w:rsidR="00CE7C47" w:rsidRPr="00EE3CEB" w:rsidRDefault="00CE7C47" w:rsidP="00CE7C47">
            <w:pPr>
              <w:rPr>
                <w:lang w:val="en-GB"/>
              </w:rPr>
            </w:pPr>
            <w:r w:rsidRPr="00EE3CEB">
              <w:rPr>
                <w:lang w:val="en-GB"/>
              </w:rPr>
              <w:t>- Head of certification body,</w:t>
            </w:r>
          </w:p>
          <w:p w14:paraId="5C4A3439" w14:textId="77777777" w:rsidR="00CE7C47" w:rsidRPr="00EE3CEB" w:rsidRDefault="00CE7C47" w:rsidP="00CE7C47">
            <w:pPr>
              <w:rPr>
                <w:lang w:val="en-GB"/>
              </w:rPr>
            </w:pPr>
            <w:r w:rsidRPr="00EE3CEB">
              <w:rPr>
                <w:lang w:val="en-GB"/>
              </w:rPr>
              <w:t>- Contact person and their representative</w:t>
            </w:r>
          </w:p>
          <w:p w14:paraId="4BBE966A" w14:textId="25C24E2B" w:rsidR="009667F8" w:rsidRPr="00EE3CEB" w:rsidRDefault="00CE7C47" w:rsidP="00CE7C47">
            <w:pPr>
              <w:rPr>
                <w:lang w:val="en-GB"/>
              </w:rPr>
            </w:pPr>
            <w:r w:rsidRPr="00EE3CEB">
              <w:rPr>
                <w:lang w:val="en-GB"/>
              </w:rPr>
              <w:t>- Crisis manager and their representative</w:t>
            </w:r>
          </w:p>
        </w:tc>
        <w:sdt>
          <w:sdtPr>
            <w:alias w:val="Antwort"/>
            <w:tag w:val="@Antwort"/>
            <w:id w:val="-56562302"/>
            <w:placeholder>
              <w:docPart w:val="165F02FB374345B1900D5F07AA3A383C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699D4B6E" w14:textId="03CD87F0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sdt>
          <w:sdtPr>
            <w:alias w:val="Antwort"/>
            <w:tag w:val="@Antwort"/>
            <w:id w:val="-362595248"/>
            <w:placeholder>
              <w:docPart w:val="3D1D0B5C4103404EB9BD81605B7FD9D9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52639C84" w14:textId="0426A0DE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tc>
          <w:tcPr>
            <w:tcW w:w="5061" w:type="dxa"/>
          </w:tcPr>
          <w:p w14:paraId="527860D3" w14:textId="77777777" w:rsidR="009667F8" w:rsidRPr="00CD104B" w:rsidRDefault="009667F8" w:rsidP="00C80355"/>
        </w:tc>
        <w:sdt>
          <w:sdtPr>
            <w:id w:val="-536656976"/>
            <w:placeholder>
              <w:docPart w:val="CDCD53E03CEA45089CB550E4EDAC915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</w:tcPr>
              <w:p w14:paraId="6F275591" w14:textId="047B9856" w:rsidR="009667F8" w:rsidRPr="00EE3CEB" w:rsidRDefault="002F40BB" w:rsidP="00C80355">
                <w:pPr>
                  <w:ind w:right="-194"/>
                  <w:rPr>
                    <w:lang w:val="en-GB"/>
                  </w:rPr>
                </w:pPr>
                <w:r w:rsidRPr="00EE3CEB">
                  <w:rPr>
                    <w:color w:val="7F7F7F" w:themeColor="text1" w:themeTint="80"/>
                    <w:lang w:val="en-GB"/>
                  </w:rPr>
                  <w:t>Please click to enter a date.</w:t>
                </w:r>
              </w:p>
            </w:tc>
          </w:sdtContent>
        </w:sdt>
      </w:tr>
      <w:tr w:rsidR="00152476" w:rsidRPr="00C247C9" w14:paraId="627C3CA5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5755EC24" w14:textId="7AF55471" w:rsidR="009667F8" w:rsidRPr="00EE3CEB" w:rsidRDefault="002769F9" w:rsidP="00C80355">
            <w:pPr>
              <w:rPr>
                <w:lang w:val="en-GB"/>
              </w:rPr>
            </w:pPr>
            <w:r w:rsidRPr="00EE3CEB">
              <w:rPr>
                <w:lang w:val="en-GB"/>
              </w:rPr>
              <w:t>Is the information published by the certification body about the QS scheme and the ITW still accurate? (e.g. on the internet, in brochures, agreements, terms and conditions, etc.)</w:t>
            </w:r>
          </w:p>
        </w:tc>
        <w:sdt>
          <w:sdtPr>
            <w:alias w:val="Antwort"/>
            <w:tag w:val="@Antwort"/>
            <w:id w:val="-138114206"/>
            <w:placeholder>
              <w:docPart w:val="C1AB55C48B424F0BBEAA6D192E6F0E00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16510E07" w14:textId="42458BB0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sdt>
          <w:sdtPr>
            <w:alias w:val="Antwort"/>
            <w:tag w:val="@Antwort"/>
            <w:id w:val="-289677051"/>
            <w:placeholder>
              <w:docPart w:val="CA29F8166F7742AABF93B314615EB4F8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3E93DA11" w14:textId="77C15D43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tc>
          <w:tcPr>
            <w:tcW w:w="5061" w:type="dxa"/>
          </w:tcPr>
          <w:p w14:paraId="49218881" w14:textId="77777777" w:rsidR="009667F8" w:rsidRPr="00CD104B" w:rsidRDefault="009667F8" w:rsidP="00C80355"/>
        </w:tc>
        <w:sdt>
          <w:sdtPr>
            <w:id w:val="1226571795"/>
            <w:placeholder>
              <w:docPart w:val="10D611A309AC4C0F966753B96176D2B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</w:tcPr>
              <w:p w14:paraId="267E9DE6" w14:textId="0EB88E2F" w:rsidR="009667F8" w:rsidRPr="00EE3CEB" w:rsidRDefault="002F40BB" w:rsidP="00C80355">
                <w:pPr>
                  <w:ind w:right="-194"/>
                  <w:rPr>
                    <w:lang w:val="en-GB"/>
                  </w:rPr>
                </w:pPr>
                <w:r w:rsidRPr="00EE3CEB">
                  <w:rPr>
                    <w:color w:val="7F7F7F" w:themeColor="text1" w:themeTint="80"/>
                    <w:lang w:val="en-GB"/>
                  </w:rPr>
                  <w:t>Please click to enter a date.</w:t>
                </w:r>
              </w:p>
            </w:tc>
          </w:sdtContent>
        </w:sdt>
      </w:tr>
      <w:tr w:rsidR="00152476" w:rsidRPr="00C247C9" w14:paraId="66B4EECA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532F79B4" w14:textId="6BCD4635" w:rsidR="009667F8" w:rsidRPr="00EE3CEB" w:rsidRDefault="002769F9" w:rsidP="002769F9">
            <w:pPr>
              <w:pStyle w:val="QSStandardtext"/>
              <w:rPr>
                <w:lang w:val="en-GB"/>
              </w:rPr>
            </w:pPr>
            <w:r w:rsidRPr="00EE3CEB">
              <w:rPr>
                <w:lang w:val="en-GB"/>
              </w:rPr>
              <w:t>Has the objectivity of the persons working in the QS scheme or in ITW been checked to ensure that it is up to date and, if applicable, reconfirmed by them?</w:t>
            </w:r>
          </w:p>
        </w:tc>
        <w:sdt>
          <w:sdtPr>
            <w:alias w:val="Antwort"/>
            <w:tag w:val="@Antwort"/>
            <w:id w:val="1271203658"/>
            <w:placeholder>
              <w:docPart w:val="02D381DBAF394436ADD710F0CF225E1A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5F5CE094" w14:textId="75607862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sdt>
          <w:sdtPr>
            <w:alias w:val="Antwort"/>
            <w:tag w:val="@Antwort"/>
            <w:id w:val="-1634020102"/>
            <w:placeholder>
              <w:docPart w:val="90E0375D25D245548329F71B780EA538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09208714" w14:textId="75902612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tc>
          <w:tcPr>
            <w:tcW w:w="5061" w:type="dxa"/>
          </w:tcPr>
          <w:p w14:paraId="3FEAC0AA" w14:textId="77777777" w:rsidR="009667F8" w:rsidRPr="00CD104B" w:rsidRDefault="009667F8" w:rsidP="00C80355"/>
        </w:tc>
        <w:sdt>
          <w:sdtPr>
            <w:id w:val="-1455865112"/>
            <w:placeholder>
              <w:docPart w:val="1259713AF2AC4A59885747F1367EB04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</w:tcPr>
              <w:p w14:paraId="2BEE0EA7" w14:textId="122910A3" w:rsidR="009667F8" w:rsidRPr="00EE3CEB" w:rsidRDefault="002F40BB" w:rsidP="00C80355">
                <w:pPr>
                  <w:ind w:right="-194"/>
                  <w:rPr>
                    <w:lang w:val="en-GB"/>
                  </w:rPr>
                </w:pPr>
                <w:r w:rsidRPr="00EE3CEB">
                  <w:rPr>
                    <w:color w:val="7F7F7F" w:themeColor="text1" w:themeTint="80"/>
                    <w:lang w:val="en-GB"/>
                  </w:rPr>
                  <w:t>Please click to enter a date.</w:t>
                </w:r>
              </w:p>
            </w:tc>
          </w:sdtContent>
        </w:sdt>
      </w:tr>
      <w:tr w:rsidR="00152476" w:rsidRPr="00C247C9" w14:paraId="5FF96B08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46399838" w14:textId="14361DDB" w:rsidR="009667F8" w:rsidRPr="00EE3CEB" w:rsidRDefault="002769F9" w:rsidP="00C80355">
            <w:pPr>
              <w:rPr>
                <w:lang w:val="en-GB"/>
              </w:rPr>
            </w:pPr>
            <w:r w:rsidRPr="00EE3CEB">
              <w:rPr>
                <w:lang w:val="en-GB"/>
              </w:rPr>
              <w:lastRenderedPageBreak/>
              <w:t>Were there any incidents during the reporting period in which objectivity could not be guaranteed?</w:t>
            </w:r>
          </w:p>
        </w:tc>
        <w:sdt>
          <w:sdtPr>
            <w:alias w:val="Antwort"/>
            <w:tag w:val="@Antwort"/>
            <w:id w:val="-609347470"/>
            <w:placeholder>
              <w:docPart w:val="DBC81FE2ED1F4296B2692B18CE44A473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2A917835" w14:textId="07354C39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sdt>
          <w:sdtPr>
            <w:alias w:val="Antwort"/>
            <w:tag w:val="@Antwort"/>
            <w:id w:val="208624152"/>
            <w:placeholder>
              <w:docPart w:val="7CC79BD49E92459D857A9CA4DE6BCEB4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29BD5742" w14:textId="59BB3657" w:rsidR="009667F8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tc>
          <w:tcPr>
            <w:tcW w:w="5061" w:type="dxa"/>
          </w:tcPr>
          <w:p w14:paraId="5FC935D3" w14:textId="7B2722A3" w:rsidR="009667F8" w:rsidRPr="00EE3CEB" w:rsidRDefault="002769F9" w:rsidP="00C80355">
            <w:pPr>
              <w:rPr>
                <w:lang w:val="en-GB"/>
              </w:rPr>
            </w:pPr>
            <w:r w:rsidRPr="00EE3CEB">
              <w:rPr>
                <w:lang w:val="en-GB"/>
              </w:rPr>
              <w:t xml:space="preserve">If yes, please enclose a tabular overview in </w:t>
            </w:r>
            <w:r w:rsidRPr="00EE3CEB">
              <w:rPr>
                <w:b/>
                <w:bCs/>
                <w:lang w:val="en-GB"/>
              </w:rPr>
              <w:t>numbered form as an annex</w:t>
            </w:r>
            <w:r w:rsidRPr="00EE3CEB">
              <w:rPr>
                <w:lang w:val="en-GB"/>
              </w:rPr>
              <w:t xml:space="preserve"> (name of the programme (QS/ITW), name of the person, reason, measure).</w:t>
            </w:r>
          </w:p>
        </w:tc>
        <w:sdt>
          <w:sdtPr>
            <w:id w:val="1154333721"/>
            <w:placeholder>
              <w:docPart w:val="C2A142ABB3344EBB881C615C1377165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</w:tcPr>
              <w:p w14:paraId="4522B7FE" w14:textId="410033FF" w:rsidR="009667F8" w:rsidRPr="00EE3CEB" w:rsidRDefault="002F40BB" w:rsidP="00C80355">
                <w:pPr>
                  <w:ind w:right="-194"/>
                  <w:rPr>
                    <w:lang w:val="en-GB"/>
                  </w:rPr>
                </w:pPr>
                <w:r w:rsidRPr="00EE3CEB">
                  <w:rPr>
                    <w:color w:val="7F7F7F" w:themeColor="text1" w:themeTint="80"/>
                    <w:lang w:val="en-GB"/>
                  </w:rPr>
                  <w:t>Please click to enter a date.</w:t>
                </w:r>
              </w:p>
            </w:tc>
          </w:sdtContent>
        </w:sdt>
      </w:tr>
      <w:tr w:rsidR="00152476" w:rsidRPr="00C247C9" w14:paraId="4CCDC447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7E8BF0FD" w14:textId="2E9D62A7" w:rsidR="009667F8" w:rsidRPr="00EE3CEB" w:rsidRDefault="00350D71" w:rsidP="00C80355">
            <w:pPr>
              <w:rPr>
                <w:lang w:val="en-GB"/>
              </w:rPr>
            </w:pPr>
            <w:r w:rsidRPr="00EE3CEB">
              <w:rPr>
                <w:lang w:val="en-GB"/>
              </w:rPr>
              <w:t>Were there any complaints in the review period in connection with the activities in the QS scheme or the ITW?</w:t>
            </w:r>
          </w:p>
        </w:tc>
        <w:sdt>
          <w:sdtPr>
            <w:alias w:val="Antwort"/>
            <w:tag w:val="@Antwort"/>
            <w:id w:val="1925917815"/>
            <w:placeholder>
              <w:docPart w:val="9A9F8B878A8E448A94001EC0525029C6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59A90701" w14:textId="0CC36C56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sdt>
          <w:sdtPr>
            <w:alias w:val="Antwort"/>
            <w:tag w:val="@Antwort"/>
            <w:id w:val="1334725378"/>
            <w:placeholder>
              <w:docPart w:val="4938CB835AB54092B133BF6176FAA378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447E9D2F" w14:textId="73968500" w:rsidR="009667F8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tc>
          <w:tcPr>
            <w:tcW w:w="5061" w:type="dxa"/>
          </w:tcPr>
          <w:p w14:paraId="4860FC86" w14:textId="29A8FAB2" w:rsidR="009667F8" w:rsidRPr="00EE3CEB" w:rsidRDefault="002769F9" w:rsidP="00C80355">
            <w:pPr>
              <w:rPr>
                <w:lang w:val="en-GB"/>
              </w:rPr>
            </w:pPr>
            <w:r w:rsidRPr="00EE3CEB">
              <w:rPr>
                <w:lang w:val="en-GB"/>
              </w:rPr>
              <w:t xml:space="preserve">If yes, please enclose a tabular overview in </w:t>
            </w:r>
            <w:r w:rsidRPr="00EE3CEB">
              <w:rPr>
                <w:b/>
                <w:bCs/>
                <w:lang w:val="en-GB"/>
              </w:rPr>
              <w:t>numbered form as an annex</w:t>
            </w:r>
            <w:r w:rsidRPr="00EE3CEB">
              <w:rPr>
                <w:lang w:val="en-GB"/>
              </w:rPr>
              <w:t xml:space="preserve"> (name of the programme (QS/ITW), reason, customer/location number, justified/unjustified decision, measures if applicable)</w:t>
            </w:r>
            <w:r w:rsidR="009667F8" w:rsidRPr="00EE3CEB">
              <w:rPr>
                <w:lang w:val="en-GB"/>
              </w:rPr>
              <w:t>.</w:t>
            </w:r>
          </w:p>
        </w:tc>
        <w:sdt>
          <w:sdtPr>
            <w:id w:val="-1926019548"/>
            <w:placeholder>
              <w:docPart w:val="54EFB1021BBD4B7E8C11C8CFA05D2CF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</w:tcPr>
              <w:p w14:paraId="4BC48276" w14:textId="11AC1A04" w:rsidR="009667F8" w:rsidRPr="00EE3CEB" w:rsidRDefault="002F40BB" w:rsidP="00C80355">
                <w:pPr>
                  <w:ind w:right="-194"/>
                  <w:rPr>
                    <w:lang w:val="en-GB"/>
                  </w:rPr>
                </w:pPr>
                <w:r w:rsidRPr="00EE3CEB">
                  <w:rPr>
                    <w:color w:val="7F7F7F" w:themeColor="text1" w:themeTint="80"/>
                    <w:lang w:val="en-GB"/>
                  </w:rPr>
                  <w:t>Please click to enter a date.</w:t>
                </w:r>
              </w:p>
            </w:tc>
          </w:sdtContent>
        </w:sdt>
      </w:tr>
      <w:tr w:rsidR="00152476" w:rsidRPr="00C247C9" w14:paraId="56DADF2A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0CEFC8B7" w14:textId="0700D5C8" w:rsidR="009667F8" w:rsidRPr="00EE3CEB" w:rsidRDefault="00350D71" w:rsidP="00C80355">
            <w:pPr>
              <w:rPr>
                <w:lang w:val="en-GB"/>
              </w:rPr>
            </w:pPr>
            <w:r w:rsidRPr="00EE3CEB">
              <w:rPr>
                <w:lang w:val="en-GB"/>
              </w:rPr>
              <w:t>Was there any information during the review period that could have affected an existing certification (e.g. information from the programme owner, incidents/crises, other external information, media reports, etc.)?</w:t>
            </w:r>
          </w:p>
        </w:tc>
        <w:sdt>
          <w:sdtPr>
            <w:alias w:val="Antwort"/>
            <w:tag w:val="@Antwort"/>
            <w:id w:val="2055041841"/>
            <w:placeholder>
              <w:docPart w:val="00A57DF4C64C4CADA2A4408962DA10CF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65F3BDB0" w14:textId="3C3BF03D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sdt>
          <w:sdtPr>
            <w:alias w:val="Antwort"/>
            <w:tag w:val="@Antwort"/>
            <w:id w:val="389774132"/>
            <w:placeholder>
              <w:docPart w:val="476E0DFD54804275835448D596A1CD5A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52C10564" w14:textId="7211EC8C" w:rsidR="009667F8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tc>
          <w:tcPr>
            <w:tcW w:w="5061" w:type="dxa"/>
          </w:tcPr>
          <w:p w14:paraId="51F8C237" w14:textId="5FDC14EB" w:rsidR="009667F8" w:rsidRPr="00EE3CEB" w:rsidRDefault="002769F9" w:rsidP="00C80355">
            <w:pPr>
              <w:rPr>
                <w:lang w:val="en-GB"/>
              </w:rPr>
            </w:pPr>
            <w:r w:rsidRPr="00EE3CEB">
              <w:rPr>
                <w:lang w:val="en-GB"/>
              </w:rPr>
              <w:t xml:space="preserve">If yes, please enclose a tabular overview in </w:t>
            </w:r>
            <w:r w:rsidRPr="00EE3CEB">
              <w:rPr>
                <w:b/>
                <w:bCs/>
                <w:lang w:val="en-GB"/>
              </w:rPr>
              <w:t>numbered form as an annex</w:t>
            </w:r>
            <w:r w:rsidRPr="00EE3CEB">
              <w:rPr>
                <w:lang w:val="en-GB"/>
              </w:rPr>
              <w:t xml:space="preserve"> (name of the programme (QS/ITW), information, evaluation, measures).</w:t>
            </w:r>
          </w:p>
        </w:tc>
        <w:sdt>
          <w:sdtPr>
            <w:id w:val="1464078728"/>
            <w:placeholder>
              <w:docPart w:val="D78CE36CF12E4B00B3A79246883058C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</w:tcPr>
              <w:p w14:paraId="4F3F9F9B" w14:textId="7294F321" w:rsidR="009667F8" w:rsidRPr="00EE3CEB" w:rsidRDefault="002F40BB" w:rsidP="00C80355">
                <w:pPr>
                  <w:ind w:right="-194"/>
                  <w:rPr>
                    <w:lang w:val="en-GB"/>
                  </w:rPr>
                </w:pPr>
                <w:r w:rsidRPr="00EE3CEB">
                  <w:rPr>
                    <w:color w:val="7F7F7F" w:themeColor="text1" w:themeTint="80"/>
                    <w:lang w:val="en-GB"/>
                  </w:rPr>
                  <w:t>Please click to enter a date.</w:t>
                </w:r>
              </w:p>
            </w:tc>
          </w:sdtContent>
        </w:sdt>
      </w:tr>
      <w:tr w:rsidR="00152476" w:rsidRPr="00C247C9" w14:paraId="64B4853E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25B030A4" w14:textId="262449EA" w:rsidR="009667F8" w:rsidRPr="00EE3CEB" w:rsidRDefault="00350D71" w:rsidP="00C80355">
            <w:pPr>
              <w:rPr>
                <w:lang w:val="en-GB"/>
              </w:rPr>
            </w:pPr>
            <w:r w:rsidRPr="00EE3CEB">
              <w:rPr>
                <w:lang w:val="en-GB"/>
              </w:rPr>
              <w:t xml:space="preserve">Has a customer satisfaction analysis been carried out </w:t>
            </w:r>
            <w:proofErr w:type="gramStart"/>
            <w:r w:rsidRPr="00EE3CEB">
              <w:rPr>
                <w:lang w:val="en-GB"/>
              </w:rPr>
              <w:t>with regard to</w:t>
            </w:r>
            <w:proofErr w:type="gramEnd"/>
            <w:r w:rsidRPr="00EE3CEB">
              <w:rPr>
                <w:lang w:val="en-GB"/>
              </w:rPr>
              <w:t xml:space="preserve"> the activities in the QS scheme or the ITW?</w:t>
            </w:r>
          </w:p>
        </w:tc>
        <w:sdt>
          <w:sdtPr>
            <w:alias w:val="Antwort"/>
            <w:tag w:val="@Antwort"/>
            <w:id w:val="-1467745195"/>
            <w:placeholder>
              <w:docPart w:val="A263073CE4BE4CC98C26945CCF821D65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7346CA02" w14:textId="5414B00C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sdt>
          <w:sdtPr>
            <w:alias w:val="Antwort"/>
            <w:tag w:val="@Antwort"/>
            <w:id w:val="586661228"/>
            <w:placeholder>
              <w:docPart w:val="251520EE7A99465EABD4DFE62D88FF1C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7DC0A509" w14:textId="19D0B01A" w:rsidR="009667F8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tc>
          <w:tcPr>
            <w:tcW w:w="5061" w:type="dxa"/>
          </w:tcPr>
          <w:p w14:paraId="62884347" w14:textId="6AB5E1D7" w:rsidR="009667F8" w:rsidRPr="00EE3CEB" w:rsidRDefault="002769F9" w:rsidP="00C80355">
            <w:pPr>
              <w:rPr>
                <w:lang w:val="en-GB"/>
              </w:rPr>
            </w:pPr>
            <w:r w:rsidRPr="00EE3CEB">
              <w:rPr>
                <w:lang w:val="en-GB"/>
              </w:rPr>
              <w:t xml:space="preserve">If yes, please enclose a tabular overview in </w:t>
            </w:r>
            <w:r w:rsidRPr="00EE3CEB">
              <w:rPr>
                <w:b/>
                <w:bCs/>
                <w:lang w:val="en-GB"/>
              </w:rPr>
              <w:t>numbered form as an annex</w:t>
            </w:r>
            <w:r w:rsidR="009667F8" w:rsidRPr="00EE3CEB">
              <w:rPr>
                <w:lang w:val="en-GB"/>
              </w:rPr>
              <w:t xml:space="preserve"> </w:t>
            </w:r>
            <w:r w:rsidRPr="00EE3CEB">
              <w:rPr>
                <w:lang w:val="en-GB"/>
              </w:rPr>
              <w:t>(name of the programme (QS/ITW), period, scope, results).</w:t>
            </w:r>
          </w:p>
        </w:tc>
        <w:sdt>
          <w:sdtPr>
            <w:id w:val="-270706234"/>
            <w:placeholder>
              <w:docPart w:val="C26D1ECF23C64419A6C265C3D39532F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</w:tcPr>
              <w:p w14:paraId="2089E21F" w14:textId="269B2EA2" w:rsidR="009667F8" w:rsidRPr="00EE3CEB" w:rsidRDefault="002F40BB" w:rsidP="00C80355">
                <w:pPr>
                  <w:ind w:right="-194"/>
                  <w:rPr>
                    <w:lang w:val="en-GB"/>
                  </w:rPr>
                </w:pPr>
                <w:r w:rsidRPr="00EE3CEB">
                  <w:rPr>
                    <w:color w:val="7F7F7F" w:themeColor="text1" w:themeTint="80"/>
                    <w:lang w:val="en-GB"/>
                  </w:rPr>
                  <w:t>Please click to enter a date.</w:t>
                </w:r>
              </w:p>
            </w:tc>
          </w:sdtContent>
        </w:sdt>
      </w:tr>
      <w:tr w:rsidR="009667F8" w:rsidRPr="00FF370E" w14:paraId="522B5743" w14:textId="77777777" w:rsidTr="00EE6312">
        <w:trPr>
          <w:cantSplit/>
        </w:trPr>
        <w:tc>
          <w:tcPr>
            <w:tcW w:w="14610" w:type="dxa"/>
            <w:gridSpan w:val="6"/>
          </w:tcPr>
          <w:p w14:paraId="7C688E63" w14:textId="5EB21A95" w:rsidR="009667F8" w:rsidRPr="00FF370E" w:rsidRDefault="009667F8" w:rsidP="00C80355">
            <w:pPr>
              <w:keepNext/>
              <w:ind w:right="-193"/>
              <w:rPr>
                <w:sz w:val="24"/>
                <w:szCs w:val="24"/>
              </w:rPr>
            </w:pPr>
            <w:r w:rsidRPr="00FF370E">
              <w:rPr>
                <w:b/>
                <w:bCs/>
                <w:color w:val="006AB3" w:themeColor="accent1"/>
                <w:sz w:val="24"/>
                <w:szCs w:val="24"/>
              </w:rPr>
              <w:t xml:space="preserve">2 </w:t>
            </w:r>
            <w:r w:rsidR="00350D71" w:rsidRPr="00350D71">
              <w:rPr>
                <w:b/>
                <w:bCs/>
                <w:color w:val="006AB3" w:themeColor="accent1"/>
                <w:sz w:val="24"/>
                <w:szCs w:val="24"/>
              </w:rPr>
              <w:t xml:space="preserve">Auditors and </w:t>
            </w:r>
            <w:proofErr w:type="spellStart"/>
            <w:r w:rsidR="00350D71" w:rsidRPr="00350D71">
              <w:rPr>
                <w:b/>
                <w:bCs/>
                <w:color w:val="006AB3" w:themeColor="accent1"/>
                <w:sz w:val="24"/>
                <w:szCs w:val="24"/>
              </w:rPr>
              <w:t>releasing</w:t>
            </w:r>
            <w:proofErr w:type="spellEnd"/>
            <w:r w:rsidR="00350D71" w:rsidRPr="00350D71">
              <w:rPr>
                <w:b/>
                <w:bCs/>
                <w:color w:val="006AB3" w:themeColor="accent1"/>
                <w:sz w:val="24"/>
                <w:szCs w:val="24"/>
              </w:rPr>
              <w:t xml:space="preserve"> </w:t>
            </w:r>
            <w:proofErr w:type="spellStart"/>
            <w:r w:rsidR="00350D71" w:rsidRPr="00350D71">
              <w:rPr>
                <w:b/>
                <w:bCs/>
                <w:color w:val="006AB3" w:themeColor="accent1"/>
                <w:sz w:val="24"/>
                <w:szCs w:val="24"/>
              </w:rPr>
              <w:t>persons</w:t>
            </w:r>
            <w:proofErr w:type="spellEnd"/>
          </w:p>
        </w:tc>
      </w:tr>
      <w:tr w:rsidR="00152476" w:rsidRPr="00C247C9" w14:paraId="4CAD1D5A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63BF835F" w14:textId="4D9913A2" w:rsidR="009667F8" w:rsidRPr="00EE3CEB" w:rsidRDefault="00196F03" w:rsidP="00C80355">
            <w:pPr>
              <w:rPr>
                <w:lang w:val="en-GB"/>
              </w:rPr>
            </w:pPr>
            <w:r w:rsidRPr="00EE3CEB">
              <w:rPr>
                <w:lang w:val="en-GB"/>
              </w:rPr>
              <w:t>Is it possible to carry out the necessary Q</w:t>
            </w:r>
            <w:r w:rsidR="000D39AE">
              <w:rPr>
                <w:lang w:val="en-GB"/>
              </w:rPr>
              <w:t>S</w:t>
            </w:r>
            <w:r w:rsidRPr="00EE3CEB">
              <w:rPr>
                <w:lang w:val="en-GB"/>
              </w:rPr>
              <w:t xml:space="preserve"> and ITW-inspections properly and in a timely manner with the available human resources?</w:t>
            </w:r>
          </w:p>
        </w:tc>
        <w:sdt>
          <w:sdtPr>
            <w:alias w:val="Antwort"/>
            <w:tag w:val="@Antwort"/>
            <w:id w:val="565315627"/>
            <w:placeholder>
              <w:docPart w:val="2F173F35BCDE437390945A28686FD1AA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451FD224" w14:textId="48E7B4C8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sdt>
          <w:sdtPr>
            <w:alias w:val="Antwort"/>
            <w:tag w:val="@Antwort"/>
            <w:id w:val="-499658763"/>
            <w:placeholder>
              <w:docPart w:val="91BB4E47B98A4651830DB56E916538A9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70CD87DE" w14:textId="22177589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tc>
          <w:tcPr>
            <w:tcW w:w="5061" w:type="dxa"/>
          </w:tcPr>
          <w:p w14:paraId="17E232DB" w14:textId="77777777" w:rsidR="009667F8" w:rsidRPr="00CD104B" w:rsidRDefault="009667F8" w:rsidP="00C80355"/>
        </w:tc>
        <w:sdt>
          <w:sdtPr>
            <w:id w:val="2107996009"/>
            <w:placeholder>
              <w:docPart w:val="37E48943530C4D76AE9DE61F4E5CDF6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</w:tcPr>
              <w:p w14:paraId="5BC5C1EA" w14:textId="2F061242" w:rsidR="009667F8" w:rsidRPr="00EE3CEB" w:rsidRDefault="002F40BB" w:rsidP="00C80355">
                <w:pPr>
                  <w:ind w:right="-194"/>
                  <w:rPr>
                    <w:lang w:val="en-GB"/>
                  </w:rPr>
                </w:pPr>
                <w:r w:rsidRPr="00EE3CEB">
                  <w:rPr>
                    <w:color w:val="7F7F7F" w:themeColor="text1" w:themeTint="80"/>
                    <w:lang w:val="en-GB"/>
                  </w:rPr>
                  <w:t>Please click to enter a date.</w:t>
                </w:r>
              </w:p>
            </w:tc>
          </w:sdtContent>
        </w:sdt>
      </w:tr>
      <w:tr w:rsidR="00152476" w:rsidRPr="00C247C9" w14:paraId="3CD154FB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284BDC64" w14:textId="2FF9BEE7" w:rsidR="009667F8" w:rsidRPr="00EE3CEB" w:rsidRDefault="00196F03" w:rsidP="00C80355">
            <w:pPr>
              <w:rPr>
                <w:lang w:val="en-GB"/>
              </w:rPr>
            </w:pPr>
            <w:r w:rsidRPr="00EE3CEB">
              <w:rPr>
                <w:lang w:val="en-GB"/>
              </w:rPr>
              <w:t>Were the internal training required during the reporting period carried out?</w:t>
            </w:r>
          </w:p>
        </w:tc>
        <w:sdt>
          <w:sdtPr>
            <w:alias w:val="Antwort"/>
            <w:tag w:val="@Antwort"/>
            <w:id w:val="1892459772"/>
            <w:placeholder>
              <w:docPart w:val="4AEE0D3A8A94449AA3A704E1F976663F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0152A1E1" w14:textId="60E5C2BC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sdt>
          <w:sdtPr>
            <w:alias w:val="Antwort"/>
            <w:tag w:val="@Antwort"/>
            <w:id w:val="-526564732"/>
            <w:placeholder>
              <w:docPart w:val="DA576A65831346069DCAD1A3BAF83B00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5A18D508" w14:textId="0FB6D404" w:rsidR="009667F8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tc>
          <w:tcPr>
            <w:tcW w:w="5061" w:type="dxa"/>
          </w:tcPr>
          <w:p w14:paraId="05B178C4" w14:textId="4194C47A" w:rsidR="009667F8" w:rsidRPr="00EE3CEB" w:rsidRDefault="002769F9" w:rsidP="00C80355">
            <w:pPr>
              <w:rPr>
                <w:lang w:val="en-GB"/>
              </w:rPr>
            </w:pPr>
            <w:r w:rsidRPr="00EE3CEB">
              <w:rPr>
                <w:lang w:val="en-GB"/>
              </w:rPr>
              <w:t xml:space="preserve">If yes, please enclose a tabular overview in </w:t>
            </w:r>
            <w:r w:rsidRPr="00EE3CEB">
              <w:rPr>
                <w:b/>
                <w:bCs/>
                <w:lang w:val="en-GB"/>
              </w:rPr>
              <w:t>numbered form as an annex</w:t>
            </w:r>
            <w:r w:rsidRPr="00EE3CEB">
              <w:rPr>
                <w:lang w:val="en-GB"/>
              </w:rPr>
              <w:t xml:space="preserve"> (name of the programme (QS/ITW), date, QS-/ITW-Scope, type of training (in-person, online, telephone, etc.).</w:t>
            </w:r>
          </w:p>
        </w:tc>
        <w:sdt>
          <w:sdtPr>
            <w:id w:val="172626099"/>
            <w:placeholder>
              <w:docPart w:val="B0148C0AF23E4C9BAF66CC7A24158FC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</w:tcPr>
              <w:p w14:paraId="0472A284" w14:textId="72FC4A8E" w:rsidR="009667F8" w:rsidRPr="00EE3CEB" w:rsidRDefault="002F40BB" w:rsidP="00C80355">
                <w:pPr>
                  <w:ind w:right="-194"/>
                  <w:rPr>
                    <w:lang w:val="en-GB"/>
                  </w:rPr>
                </w:pPr>
                <w:r w:rsidRPr="00EE3CEB">
                  <w:rPr>
                    <w:color w:val="7F7F7F" w:themeColor="text1" w:themeTint="80"/>
                    <w:lang w:val="en-GB"/>
                  </w:rPr>
                  <w:t>Please click to enter a date.</w:t>
                </w:r>
              </w:p>
            </w:tc>
          </w:sdtContent>
        </w:sdt>
      </w:tr>
      <w:tr w:rsidR="00152476" w:rsidRPr="00C247C9" w14:paraId="35E412D8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45B5EF69" w14:textId="2CC84E22" w:rsidR="009667F8" w:rsidRPr="00EE3CEB" w:rsidRDefault="00196F03" w:rsidP="00C80355">
            <w:pPr>
              <w:rPr>
                <w:lang w:val="en-GB"/>
              </w:rPr>
            </w:pPr>
            <w:r w:rsidRPr="00EE3CEB">
              <w:rPr>
                <w:lang w:val="en-GB"/>
              </w:rPr>
              <w:lastRenderedPageBreak/>
              <w:t>Were the internal witness audits which were required during the reporting period carried out?</w:t>
            </w:r>
          </w:p>
        </w:tc>
        <w:sdt>
          <w:sdtPr>
            <w:alias w:val="Antwort"/>
            <w:tag w:val="@Antwort"/>
            <w:id w:val="-1101567062"/>
            <w:placeholder>
              <w:docPart w:val="0E4C60EEADF744C1A06B67D9796BDB35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6FAE5AE5" w14:textId="582E5C6B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sdt>
          <w:sdtPr>
            <w:alias w:val="Antwort"/>
            <w:tag w:val="@Antwort"/>
            <w:id w:val="1398091868"/>
            <w:placeholder>
              <w:docPart w:val="373295DFD52440078FE82A56C8FE4596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0EE1F589" w14:textId="3EA7D06D" w:rsidR="009667F8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tc>
          <w:tcPr>
            <w:tcW w:w="5061" w:type="dxa"/>
          </w:tcPr>
          <w:p w14:paraId="0D954371" w14:textId="5A3F7955" w:rsidR="009667F8" w:rsidRPr="00EE3CEB" w:rsidRDefault="002769F9" w:rsidP="00C80355">
            <w:pPr>
              <w:rPr>
                <w:lang w:val="en-GB"/>
              </w:rPr>
            </w:pPr>
            <w:r w:rsidRPr="00EE3CEB">
              <w:rPr>
                <w:lang w:val="en-GB"/>
              </w:rPr>
              <w:t xml:space="preserve">If yes, please enclose a tabular overview in </w:t>
            </w:r>
            <w:r w:rsidRPr="00EE3CEB">
              <w:rPr>
                <w:b/>
                <w:bCs/>
                <w:lang w:val="en-GB"/>
              </w:rPr>
              <w:t>numbered form as an annex</w:t>
            </w:r>
            <w:r w:rsidRPr="00EE3CEB">
              <w:rPr>
                <w:lang w:val="en-GB"/>
              </w:rPr>
              <w:t xml:space="preserve"> (name of the programme (QS/ITW), date, QS-/ITW-Scope, accompanied auditor, accompanying auditor).</w:t>
            </w:r>
          </w:p>
        </w:tc>
        <w:sdt>
          <w:sdtPr>
            <w:id w:val="925925489"/>
            <w:placeholder>
              <w:docPart w:val="2E31D12140804B748A4FA2BD7FB5B71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</w:tcPr>
              <w:p w14:paraId="32490225" w14:textId="6C38564B" w:rsidR="009667F8" w:rsidRPr="00EE3CEB" w:rsidRDefault="002F40BB" w:rsidP="00C80355">
                <w:pPr>
                  <w:ind w:right="-194"/>
                  <w:rPr>
                    <w:lang w:val="en-GB"/>
                  </w:rPr>
                </w:pPr>
                <w:r w:rsidRPr="00EE3CEB">
                  <w:rPr>
                    <w:color w:val="7F7F7F" w:themeColor="text1" w:themeTint="80"/>
                    <w:lang w:val="en-GB"/>
                  </w:rPr>
                  <w:t>Please click to enter a date.</w:t>
                </w:r>
              </w:p>
            </w:tc>
          </w:sdtContent>
        </w:sdt>
      </w:tr>
      <w:tr w:rsidR="00152476" w:rsidRPr="00C247C9" w14:paraId="1977FCA4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09B3B44D" w14:textId="457AF01C" w:rsidR="009667F8" w:rsidRPr="00EE3CEB" w:rsidRDefault="00196F03" w:rsidP="00C80355">
            <w:pPr>
              <w:rPr>
                <w:lang w:val="en-GB"/>
              </w:rPr>
            </w:pPr>
            <w:r w:rsidRPr="00EE3CEB">
              <w:rPr>
                <w:lang w:val="en-GB"/>
              </w:rPr>
              <w:t>Is compliance with the minimum number of audits per auditor and stage of approval by the next deadline (30 June) guaranteed?</w:t>
            </w:r>
          </w:p>
        </w:tc>
        <w:sdt>
          <w:sdtPr>
            <w:alias w:val="Antwort"/>
            <w:tag w:val="@Antwort"/>
            <w:id w:val="-322510400"/>
            <w:placeholder>
              <w:docPart w:val="29DA655B1F8446E8AC0159C600C6456E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4E189A8E" w14:textId="7F863B62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sdt>
          <w:sdtPr>
            <w:alias w:val="Antwort"/>
            <w:tag w:val="@Antwort"/>
            <w:id w:val="1613169991"/>
            <w:placeholder>
              <w:docPart w:val="6932F7063FCA4BF38853836223061A1D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20EE1659" w14:textId="5ACF70BF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tc>
          <w:tcPr>
            <w:tcW w:w="5061" w:type="dxa"/>
          </w:tcPr>
          <w:p w14:paraId="68DC2939" w14:textId="77777777" w:rsidR="009667F8" w:rsidRPr="00CD104B" w:rsidRDefault="009667F8" w:rsidP="00C80355"/>
        </w:tc>
        <w:sdt>
          <w:sdtPr>
            <w:id w:val="1048491663"/>
            <w:placeholder>
              <w:docPart w:val="204ABFC6446C4AA9A088D4080273A7F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</w:tcPr>
              <w:p w14:paraId="61266831" w14:textId="71A73525" w:rsidR="009667F8" w:rsidRPr="00EE3CEB" w:rsidRDefault="002F40BB" w:rsidP="00C80355">
                <w:pPr>
                  <w:ind w:right="-194"/>
                  <w:rPr>
                    <w:lang w:val="en-GB"/>
                  </w:rPr>
                </w:pPr>
                <w:r w:rsidRPr="00EE3CEB">
                  <w:rPr>
                    <w:color w:val="7F7F7F" w:themeColor="text1" w:themeTint="80"/>
                    <w:lang w:val="en-GB"/>
                  </w:rPr>
                  <w:t>Please click to enter a date.</w:t>
                </w:r>
              </w:p>
            </w:tc>
          </w:sdtContent>
        </w:sdt>
      </w:tr>
      <w:tr w:rsidR="009667F8" w:rsidRPr="00FF370E" w14:paraId="18B22E45" w14:textId="77777777" w:rsidTr="00EE6312">
        <w:trPr>
          <w:cantSplit/>
        </w:trPr>
        <w:tc>
          <w:tcPr>
            <w:tcW w:w="14610" w:type="dxa"/>
            <w:gridSpan w:val="6"/>
          </w:tcPr>
          <w:p w14:paraId="2B23D514" w14:textId="7977B5B9" w:rsidR="009667F8" w:rsidRPr="00FF370E" w:rsidRDefault="009667F8" w:rsidP="00C80355">
            <w:pPr>
              <w:keepNext/>
              <w:ind w:right="-193"/>
              <w:rPr>
                <w:b/>
                <w:bCs/>
                <w:color w:val="006AB3" w:themeColor="accent1"/>
                <w:sz w:val="24"/>
                <w:szCs w:val="24"/>
              </w:rPr>
            </w:pPr>
            <w:r w:rsidRPr="00FF370E">
              <w:rPr>
                <w:b/>
                <w:bCs/>
                <w:color w:val="006AB3" w:themeColor="accent1"/>
                <w:sz w:val="24"/>
                <w:szCs w:val="24"/>
              </w:rPr>
              <w:t xml:space="preserve">3 </w:t>
            </w:r>
            <w:r w:rsidR="00373FA3" w:rsidRPr="00196F03">
              <w:rPr>
                <w:b/>
                <w:bCs/>
                <w:color w:val="006AB3" w:themeColor="accent1"/>
                <w:sz w:val="24"/>
                <w:szCs w:val="24"/>
              </w:rPr>
              <w:t>Certification</w:t>
            </w:r>
            <w:r w:rsidR="00196F03" w:rsidRPr="00196F03">
              <w:rPr>
                <w:b/>
                <w:bCs/>
                <w:color w:val="006AB3" w:themeColor="accent1"/>
                <w:sz w:val="24"/>
                <w:szCs w:val="24"/>
              </w:rPr>
              <w:t xml:space="preserve"> </w:t>
            </w:r>
            <w:proofErr w:type="spellStart"/>
            <w:r w:rsidR="00196F03" w:rsidRPr="00196F03">
              <w:rPr>
                <w:b/>
                <w:bCs/>
                <w:color w:val="006AB3" w:themeColor="accent1"/>
                <w:sz w:val="24"/>
                <w:szCs w:val="24"/>
              </w:rPr>
              <w:t>procedure</w:t>
            </w:r>
            <w:proofErr w:type="spellEnd"/>
          </w:p>
        </w:tc>
      </w:tr>
      <w:tr w:rsidR="00152476" w:rsidRPr="00C247C9" w14:paraId="21A90C7B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06A5C3EB" w14:textId="34DD0D1C" w:rsidR="009667F8" w:rsidRPr="00EE3CEB" w:rsidRDefault="0017214F" w:rsidP="00C80355">
            <w:pPr>
              <w:rPr>
                <w:lang w:val="en-GB"/>
              </w:rPr>
            </w:pPr>
            <w:r w:rsidRPr="00EE3CEB">
              <w:rPr>
                <w:lang w:val="en-GB"/>
              </w:rPr>
              <w:t>Are suitable agreements in place for coordinated and non-coordinated companies for the implementation of the necessary QS and ITW inspections (access and intervention rights, performance of witness audits and additional surveillance audits)?</w:t>
            </w:r>
          </w:p>
        </w:tc>
        <w:sdt>
          <w:sdtPr>
            <w:alias w:val="Antwort"/>
            <w:tag w:val="@Antwort"/>
            <w:id w:val="1201666432"/>
            <w:placeholder>
              <w:docPart w:val="8ADCCBF496344BFF9BFCA4CEC8534709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2059C05A" w14:textId="0DF09123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sdt>
          <w:sdtPr>
            <w:alias w:val="Antwort"/>
            <w:tag w:val="@Antwort"/>
            <w:id w:val="549571798"/>
            <w:placeholder>
              <w:docPart w:val="6244A87170C54E7C919B3902FAB536E7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2E34F618" w14:textId="4ED7323A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tc>
          <w:tcPr>
            <w:tcW w:w="5061" w:type="dxa"/>
          </w:tcPr>
          <w:p w14:paraId="40D1AF71" w14:textId="77777777" w:rsidR="009667F8" w:rsidRPr="00CD104B" w:rsidRDefault="009667F8" w:rsidP="00C80355"/>
        </w:tc>
        <w:sdt>
          <w:sdtPr>
            <w:id w:val="-1695214793"/>
            <w:placeholder>
              <w:docPart w:val="91478C7512274AF6A2FF103F3FB549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</w:tcPr>
              <w:p w14:paraId="474448C8" w14:textId="3B63B9E1" w:rsidR="009667F8" w:rsidRPr="00EE3CEB" w:rsidRDefault="002F40BB" w:rsidP="00C80355">
                <w:pPr>
                  <w:ind w:right="-194"/>
                  <w:rPr>
                    <w:lang w:val="en-GB"/>
                  </w:rPr>
                </w:pPr>
                <w:r w:rsidRPr="00EE3CEB">
                  <w:rPr>
                    <w:color w:val="7F7F7F" w:themeColor="text1" w:themeTint="80"/>
                    <w:lang w:val="en-GB"/>
                  </w:rPr>
                  <w:t>Please click to enter a date.</w:t>
                </w:r>
              </w:p>
            </w:tc>
          </w:sdtContent>
        </w:sdt>
      </w:tr>
      <w:tr w:rsidR="00152476" w:rsidRPr="00C247C9" w14:paraId="7F9623EB" w14:textId="77777777" w:rsidTr="00B57C40">
        <w:trPr>
          <w:gridAfter w:val="1"/>
          <w:wAfter w:w="8" w:type="dxa"/>
          <w:cantSplit/>
        </w:trPr>
        <w:tc>
          <w:tcPr>
            <w:tcW w:w="4953" w:type="dxa"/>
          </w:tcPr>
          <w:p w14:paraId="6D508CC5" w14:textId="25483C34" w:rsidR="009667F8" w:rsidRPr="00EE3CEB" w:rsidDel="00F259FE" w:rsidRDefault="0017214F" w:rsidP="00C80355">
            <w:pPr>
              <w:rPr>
                <w:lang w:val="en-GB"/>
              </w:rPr>
            </w:pPr>
            <w:r w:rsidRPr="00EE3CEB">
              <w:rPr>
                <w:b/>
                <w:bCs/>
                <w:lang w:val="en-GB"/>
              </w:rPr>
              <w:t xml:space="preserve">Only QS: </w:t>
            </w:r>
            <w:r w:rsidRPr="00EE3CEB">
              <w:rPr>
                <w:lang w:val="en-GB"/>
              </w:rPr>
              <w:t>Is it ensured that all spot audits required in the review period are carried out on time (including sample sizes for agricultural/production companies)?</w:t>
            </w:r>
          </w:p>
        </w:tc>
        <w:sdt>
          <w:sdtPr>
            <w:alias w:val="Antwort"/>
            <w:tag w:val="@Antwort"/>
            <w:id w:val="942495052"/>
            <w:placeholder>
              <w:docPart w:val="420D9B5C9A914106B20A4FF6AA5F2D62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46354359" w14:textId="52879877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sdt>
          <w:sdtPr>
            <w:alias w:val="Antwort"/>
            <w:tag w:val="@Antwort"/>
            <w:id w:val="1847432785"/>
            <w:placeholder>
              <w:docPart w:val="0B226B87D77B40F590D400B1E2AAD4C1"/>
            </w:placeholder>
            <w:showingPlcHdr/>
            <w:dropDownList>
              <w:listItem w:value="Select an item.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  <w:shd w:val="clear" w:color="auto" w:fill="D9D9D9" w:themeFill="background1" w:themeFillShade="D9"/>
              </w:tcPr>
              <w:p w14:paraId="046588D3" w14:textId="71B2325A" w:rsidR="009667F8" w:rsidRPr="00CD104B" w:rsidRDefault="00647353" w:rsidP="00C80355">
                <w:r>
                  <w:t>Not applicable</w:t>
                </w:r>
              </w:p>
            </w:tc>
          </w:sdtContent>
        </w:sdt>
        <w:tc>
          <w:tcPr>
            <w:tcW w:w="5061" w:type="dxa"/>
          </w:tcPr>
          <w:p w14:paraId="463EB1D0" w14:textId="77777777" w:rsidR="009667F8" w:rsidRPr="00CD104B" w:rsidRDefault="009667F8" w:rsidP="00C80355"/>
        </w:tc>
        <w:sdt>
          <w:sdtPr>
            <w:id w:val="-1627379831"/>
            <w:placeholder>
              <w:docPart w:val="B13E9333FF6B48F7A494E26891F6E53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</w:tcPr>
              <w:p w14:paraId="6E384403" w14:textId="02E74244" w:rsidR="009667F8" w:rsidRPr="00EE3CEB" w:rsidRDefault="002F40BB" w:rsidP="00C80355">
                <w:pPr>
                  <w:ind w:right="-194"/>
                  <w:rPr>
                    <w:lang w:val="en-GB"/>
                  </w:rPr>
                </w:pPr>
                <w:r w:rsidRPr="00EE3CEB">
                  <w:rPr>
                    <w:color w:val="7F7F7F" w:themeColor="text1" w:themeTint="80"/>
                    <w:lang w:val="en-GB"/>
                  </w:rPr>
                  <w:t>Please click to enter a date.</w:t>
                </w:r>
              </w:p>
            </w:tc>
          </w:sdtContent>
        </w:sdt>
      </w:tr>
      <w:tr w:rsidR="000D777E" w:rsidRPr="00C247C9" w14:paraId="442864CD" w14:textId="77777777" w:rsidTr="00B57C40">
        <w:trPr>
          <w:gridAfter w:val="1"/>
          <w:wAfter w:w="8" w:type="dxa"/>
          <w:cantSplit/>
        </w:trPr>
        <w:tc>
          <w:tcPr>
            <w:tcW w:w="4953" w:type="dxa"/>
          </w:tcPr>
          <w:p w14:paraId="3DECDFE3" w14:textId="59DCDE70" w:rsidR="000D777E" w:rsidRPr="00EE3CEB" w:rsidRDefault="0017214F" w:rsidP="000D777E">
            <w:pPr>
              <w:rPr>
                <w:lang w:val="en-GB"/>
              </w:rPr>
            </w:pPr>
            <w:r w:rsidRPr="00EE3CEB">
              <w:rPr>
                <w:b/>
                <w:bCs/>
                <w:lang w:val="en-GB"/>
              </w:rPr>
              <w:t xml:space="preserve">Only QS: </w:t>
            </w:r>
            <w:r w:rsidRPr="00EE3CEB">
              <w:rPr>
                <w:lang w:val="en-GB"/>
              </w:rPr>
              <w:t>Were the companies at the agriculture/production stage selected risk-based for the performance of spot audits</w:t>
            </w:r>
            <w:r w:rsidRPr="00EE3CEB">
              <w:rPr>
                <w:b/>
                <w:bCs/>
                <w:lang w:val="en-GB"/>
              </w:rPr>
              <w:t>?</w:t>
            </w:r>
          </w:p>
        </w:tc>
        <w:sdt>
          <w:sdtPr>
            <w:alias w:val="Antwort"/>
            <w:tag w:val="@Antwort"/>
            <w:id w:val="-497500614"/>
            <w:placeholder>
              <w:docPart w:val="7688D58090B94FF7A48F47C1FC612058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4355E87F" w14:textId="0F19DDC1" w:rsidR="000D777E" w:rsidRPr="00CD104B" w:rsidRDefault="00647353" w:rsidP="000D777E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sdt>
          <w:sdtPr>
            <w:alias w:val="Antwort"/>
            <w:tag w:val="@Antwort"/>
            <w:id w:val="-2098242589"/>
            <w:placeholder>
              <w:docPart w:val="7A031F7E39E04D658F27C45EFA60CFDA"/>
            </w:placeholder>
            <w:showingPlcHdr/>
            <w:dropDownList>
              <w:listItem w:value="Select an item.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  <w:shd w:val="clear" w:color="auto" w:fill="D9D9D9" w:themeFill="background1" w:themeFillShade="D9"/>
              </w:tcPr>
              <w:p w14:paraId="51C53297" w14:textId="3C6DC3A5" w:rsidR="000D777E" w:rsidRPr="00CD104B" w:rsidRDefault="00647353" w:rsidP="000D777E">
                <w:r>
                  <w:t>Not applicable</w:t>
                </w:r>
              </w:p>
            </w:tc>
          </w:sdtContent>
        </w:sdt>
        <w:tc>
          <w:tcPr>
            <w:tcW w:w="5061" w:type="dxa"/>
          </w:tcPr>
          <w:p w14:paraId="1532BE9F" w14:textId="77777777" w:rsidR="000D777E" w:rsidRPr="00CD104B" w:rsidRDefault="000D777E" w:rsidP="000D777E"/>
        </w:tc>
        <w:sdt>
          <w:sdtPr>
            <w:id w:val="1794786936"/>
            <w:placeholder>
              <w:docPart w:val="245DC7BED6684F05B58E7A7279047F2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</w:tcPr>
              <w:p w14:paraId="56C7A597" w14:textId="643DABA7" w:rsidR="000D777E" w:rsidRPr="00EE3CEB" w:rsidRDefault="002F40BB" w:rsidP="000D777E">
                <w:pPr>
                  <w:ind w:right="-194"/>
                  <w:rPr>
                    <w:lang w:val="en-GB"/>
                  </w:rPr>
                </w:pPr>
                <w:r w:rsidRPr="00EE3CEB">
                  <w:rPr>
                    <w:color w:val="7F7F7F" w:themeColor="text1" w:themeTint="80"/>
                    <w:lang w:val="en-GB"/>
                  </w:rPr>
                  <w:t>Please click to enter a date.</w:t>
                </w:r>
              </w:p>
            </w:tc>
          </w:sdtContent>
        </w:sdt>
      </w:tr>
      <w:tr w:rsidR="000D777E" w:rsidRPr="00C247C9" w14:paraId="3B4B1E6B" w14:textId="77777777" w:rsidTr="00B57C40">
        <w:trPr>
          <w:gridAfter w:val="1"/>
          <w:wAfter w:w="8" w:type="dxa"/>
          <w:cantSplit/>
        </w:trPr>
        <w:tc>
          <w:tcPr>
            <w:tcW w:w="4953" w:type="dxa"/>
            <w:shd w:val="clear" w:color="auto" w:fill="auto"/>
          </w:tcPr>
          <w:p w14:paraId="5CAFE93C" w14:textId="56394173" w:rsidR="000D777E" w:rsidRPr="00EE3CEB" w:rsidDel="00F259FE" w:rsidRDefault="007D16E4" w:rsidP="000D777E">
            <w:pPr>
              <w:rPr>
                <w:lang w:val="en-GB"/>
              </w:rPr>
            </w:pPr>
            <w:r w:rsidRPr="00EE3CEB">
              <w:rPr>
                <w:b/>
                <w:bCs/>
                <w:lang w:val="en-GB"/>
              </w:rPr>
              <w:t xml:space="preserve">Only ITW: </w:t>
            </w:r>
            <w:r w:rsidRPr="00EE3CEB">
              <w:rPr>
                <w:lang w:val="en-GB"/>
              </w:rPr>
              <w:t>Were the stock checks during the review period carried out properly and on time?</w:t>
            </w:r>
          </w:p>
        </w:tc>
        <w:sdt>
          <w:sdtPr>
            <w:alias w:val="Antwort"/>
            <w:tag w:val="@Antwort"/>
            <w:id w:val="2123026850"/>
            <w:placeholder>
              <w:docPart w:val="3AB95387E9274DEC853F869C630A5BEE"/>
            </w:placeholder>
            <w:showingPlcHdr/>
            <w:dropDownList>
              <w:listItem w:value="Select an item.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  <w:shd w:val="clear" w:color="auto" w:fill="D9D9D9" w:themeFill="background1" w:themeFillShade="D9"/>
              </w:tcPr>
              <w:p w14:paraId="639377B0" w14:textId="5495FF14" w:rsidR="000D777E" w:rsidRPr="00CD104B" w:rsidRDefault="00647353" w:rsidP="000D777E">
                <w:r>
                  <w:t>Not applicable</w:t>
                </w:r>
              </w:p>
            </w:tc>
          </w:sdtContent>
        </w:sdt>
        <w:sdt>
          <w:sdtPr>
            <w:alias w:val="Antwort"/>
            <w:tag w:val="@Antwort"/>
            <w:id w:val="-1404522698"/>
            <w:placeholder>
              <w:docPart w:val="B359EAA5E78148F397F4851249E15E0C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2B63936C" w14:textId="7E7CA92C" w:rsidR="000D777E" w:rsidRPr="00CD104B" w:rsidRDefault="00647353" w:rsidP="000D777E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tc>
          <w:tcPr>
            <w:tcW w:w="5061" w:type="dxa"/>
          </w:tcPr>
          <w:p w14:paraId="261B7313" w14:textId="77777777" w:rsidR="000D777E" w:rsidRPr="00CD104B" w:rsidRDefault="000D777E" w:rsidP="000D777E"/>
        </w:tc>
        <w:sdt>
          <w:sdtPr>
            <w:id w:val="1627593467"/>
            <w:placeholder>
              <w:docPart w:val="5FC19934CEE544B3A79421315BADFA0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</w:tcPr>
              <w:p w14:paraId="061A5568" w14:textId="2CE25A0F" w:rsidR="000D777E" w:rsidRPr="00EE3CEB" w:rsidRDefault="002F40BB" w:rsidP="000D777E">
                <w:pPr>
                  <w:ind w:right="-194"/>
                  <w:rPr>
                    <w:lang w:val="en-GB"/>
                  </w:rPr>
                </w:pPr>
                <w:r w:rsidRPr="00EE3CEB">
                  <w:rPr>
                    <w:color w:val="7F7F7F" w:themeColor="text1" w:themeTint="80"/>
                    <w:lang w:val="en-GB"/>
                  </w:rPr>
                  <w:t>Please click to enter a date.</w:t>
                </w:r>
              </w:p>
            </w:tc>
          </w:sdtContent>
        </w:sdt>
      </w:tr>
      <w:tr w:rsidR="00152476" w:rsidRPr="00C247C9" w14:paraId="1DFB304A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4BDACC15" w14:textId="6049C0DF" w:rsidR="009667F8" w:rsidRPr="00EE3CEB" w:rsidDel="00F259FE" w:rsidRDefault="007D16E4" w:rsidP="00C80355">
            <w:pPr>
              <w:rPr>
                <w:lang w:val="en-GB"/>
              </w:rPr>
            </w:pPr>
            <w:r w:rsidRPr="00EE3CEB">
              <w:rPr>
                <w:lang w:val="en-GB"/>
              </w:rPr>
              <w:lastRenderedPageBreak/>
              <w:t>Did any certifications/eligibility of delivery expire during the review period without a required follow-up audit being conducted?</w:t>
            </w:r>
          </w:p>
        </w:tc>
        <w:sdt>
          <w:sdtPr>
            <w:alias w:val="Antwort"/>
            <w:tag w:val="@Antwort"/>
            <w:id w:val="-2130378221"/>
            <w:placeholder>
              <w:docPart w:val="A039CC65507B4703BEE79214E90DD47A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23D419F9" w14:textId="762FB5A4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sdt>
          <w:sdtPr>
            <w:alias w:val="Antwort"/>
            <w:tag w:val="@Antwort"/>
            <w:id w:val="1230031362"/>
            <w:placeholder>
              <w:docPart w:val="5603363B3E7D4E638778DF941B4B4BFA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1AF51EDB" w14:textId="08D1EE7B" w:rsidR="009667F8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tc>
          <w:tcPr>
            <w:tcW w:w="5061" w:type="dxa"/>
          </w:tcPr>
          <w:p w14:paraId="48AD7047" w14:textId="4AB2857A" w:rsidR="009667F8" w:rsidRPr="00EE3CEB" w:rsidRDefault="002769F9" w:rsidP="00C80355">
            <w:pPr>
              <w:rPr>
                <w:lang w:val="en-GB"/>
              </w:rPr>
            </w:pPr>
            <w:r w:rsidRPr="00EE3CEB">
              <w:rPr>
                <w:lang w:val="en-GB"/>
              </w:rPr>
              <w:t xml:space="preserve">If yes, please enclose a tabular overview in </w:t>
            </w:r>
            <w:r w:rsidRPr="00EE3CEB">
              <w:rPr>
                <w:b/>
                <w:bCs/>
                <w:lang w:val="en-GB"/>
              </w:rPr>
              <w:t>numbered form as an annex</w:t>
            </w:r>
            <w:r w:rsidRPr="00EE3CEB">
              <w:rPr>
                <w:lang w:val="en-GB"/>
              </w:rPr>
              <w:t xml:space="preserve"> (name of the programme (QS/ITW), location number, production scope, justification).</w:t>
            </w:r>
          </w:p>
        </w:tc>
        <w:sdt>
          <w:sdtPr>
            <w:id w:val="-888806562"/>
            <w:placeholder>
              <w:docPart w:val="27BF306F2F974EB894BA3F845C7699C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</w:tcPr>
              <w:p w14:paraId="40B940E4" w14:textId="0472A41D" w:rsidR="009667F8" w:rsidRPr="00EE3CEB" w:rsidRDefault="002F40BB" w:rsidP="00C80355">
                <w:pPr>
                  <w:ind w:right="-194"/>
                  <w:rPr>
                    <w:lang w:val="en-GB"/>
                  </w:rPr>
                </w:pPr>
                <w:r w:rsidRPr="00EE3CEB">
                  <w:rPr>
                    <w:color w:val="7F7F7F" w:themeColor="text1" w:themeTint="80"/>
                    <w:lang w:val="en-GB"/>
                  </w:rPr>
                  <w:t>Please click to enter a date.</w:t>
                </w:r>
              </w:p>
            </w:tc>
          </w:sdtContent>
        </w:sdt>
      </w:tr>
      <w:tr w:rsidR="00152476" w:rsidRPr="00C247C9" w14:paraId="6BF282EE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487848F8" w14:textId="0E288D02" w:rsidR="009667F8" w:rsidRPr="00EE3CEB" w:rsidRDefault="0005126D" w:rsidP="00C80355">
            <w:pPr>
              <w:rPr>
                <w:lang w:val="en-GB"/>
              </w:rPr>
            </w:pPr>
            <w:r w:rsidRPr="00EE3CEB">
              <w:rPr>
                <w:lang w:val="en-GB"/>
              </w:rPr>
              <w:t>Are there any corrective actions in the open or started state, even though the implementation deadline for the respective corrective action has already expired?</w:t>
            </w:r>
          </w:p>
        </w:tc>
        <w:sdt>
          <w:sdtPr>
            <w:alias w:val="Antwort"/>
            <w:tag w:val="@Antwort"/>
            <w:id w:val="22521748"/>
            <w:placeholder>
              <w:docPart w:val="92F1B69845C742F29E75002694612069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499433E0" w14:textId="14734E08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sdt>
          <w:sdtPr>
            <w:alias w:val="Antwort"/>
            <w:tag w:val="@Antwort"/>
            <w:id w:val="-327980378"/>
            <w:placeholder>
              <w:docPart w:val="F7D319FC7F184AA78CD7E408C1555DC9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5596F3C9" w14:textId="65380327" w:rsidR="009667F8" w:rsidRPr="00CD104B" w:rsidRDefault="00647353" w:rsidP="00C80355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tc>
          <w:tcPr>
            <w:tcW w:w="5061" w:type="dxa"/>
          </w:tcPr>
          <w:p w14:paraId="1B1356F0" w14:textId="77777777" w:rsidR="009667F8" w:rsidRPr="00CD104B" w:rsidRDefault="009667F8" w:rsidP="00C80355"/>
        </w:tc>
        <w:sdt>
          <w:sdtPr>
            <w:id w:val="885223780"/>
            <w:placeholder>
              <w:docPart w:val="96AA21231A9641B5BF3F10CFA28407E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</w:tcPr>
              <w:p w14:paraId="4FFB04C3" w14:textId="2C9047D5" w:rsidR="009667F8" w:rsidRPr="00EE3CEB" w:rsidRDefault="002F40BB" w:rsidP="00C80355">
                <w:pPr>
                  <w:ind w:right="-194"/>
                  <w:rPr>
                    <w:lang w:val="en-GB"/>
                  </w:rPr>
                </w:pPr>
                <w:r w:rsidRPr="00EE3CEB">
                  <w:rPr>
                    <w:color w:val="7F7F7F" w:themeColor="text1" w:themeTint="80"/>
                    <w:lang w:val="en-GB"/>
                  </w:rPr>
                  <w:t>Please click to enter a date.</w:t>
                </w:r>
              </w:p>
            </w:tc>
          </w:sdtContent>
        </w:sdt>
      </w:tr>
      <w:tr w:rsidR="006065A6" w:rsidRPr="00C247C9" w14:paraId="36D7BB2B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5195D959" w14:textId="31965D55" w:rsidR="006065A6" w:rsidRPr="00EE3CEB" w:rsidRDefault="0005126D" w:rsidP="006065A6">
            <w:pPr>
              <w:rPr>
                <w:lang w:val="en-GB"/>
              </w:rPr>
            </w:pPr>
            <w:r w:rsidRPr="00EE3CEB">
              <w:rPr>
                <w:lang w:val="en-GB"/>
              </w:rPr>
              <w:t>Did any companies refuse to allow audits to be carried out during the review period?</w:t>
            </w:r>
          </w:p>
        </w:tc>
        <w:sdt>
          <w:sdtPr>
            <w:alias w:val="Antwort"/>
            <w:tag w:val="@Antwort"/>
            <w:id w:val="-1320499641"/>
            <w:placeholder>
              <w:docPart w:val="347479119929495B90CDFE5128A50929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7CC012F4" w14:textId="05CD0F33" w:rsidR="006065A6" w:rsidRPr="00CD104B" w:rsidRDefault="00647353" w:rsidP="006065A6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sdt>
          <w:sdtPr>
            <w:alias w:val="Antwort"/>
            <w:tag w:val="@Antwort"/>
            <w:id w:val="-1332441055"/>
            <w:placeholder>
              <w:docPart w:val="159A1016714B4330965CD8B2047717BB"/>
            </w:placeholder>
            <w:showingPlcHdr/>
            <w:dropDownList>
              <w:listItem w:displayText="Select an item." w:value="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226" w:type="dxa"/>
              </w:tcPr>
              <w:p w14:paraId="6FA422DC" w14:textId="59485526" w:rsidR="006065A6" w:rsidRDefault="00647353" w:rsidP="006065A6">
                <w:r w:rsidRPr="00FB1275">
                  <w:rPr>
                    <w:color w:val="7F7F7F" w:themeColor="text1" w:themeTint="80"/>
                  </w:rPr>
                  <w:t>Select an item.</w:t>
                </w:r>
              </w:p>
            </w:tc>
          </w:sdtContent>
        </w:sdt>
        <w:tc>
          <w:tcPr>
            <w:tcW w:w="5061" w:type="dxa"/>
          </w:tcPr>
          <w:p w14:paraId="06DA3475" w14:textId="3785B3AC" w:rsidR="006065A6" w:rsidRPr="00EE3CEB" w:rsidRDefault="002769F9" w:rsidP="006065A6">
            <w:pPr>
              <w:rPr>
                <w:lang w:val="en-GB"/>
              </w:rPr>
            </w:pPr>
            <w:r w:rsidRPr="00EE3CEB">
              <w:rPr>
                <w:lang w:val="en-GB"/>
              </w:rPr>
              <w:t xml:space="preserve">If yes, please enclose a tabular overview in </w:t>
            </w:r>
            <w:r w:rsidRPr="00EE3CEB">
              <w:rPr>
                <w:b/>
                <w:bCs/>
                <w:lang w:val="en-GB"/>
              </w:rPr>
              <w:t>numbered form as an annex</w:t>
            </w:r>
            <w:r w:rsidRPr="00EE3CEB">
              <w:rPr>
                <w:lang w:val="en-GB"/>
              </w:rPr>
              <w:t xml:space="preserve"> (Name of the programme (QS/ITW), customer/location number, date, reason, decision of the certification body (justified/unjustified)).</w:t>
            </w:r>
          </w:p>
        </w:tc>
        <w:sdt>
          <w:sdtPr>
            <w:id w:val="1710229655"/>
            <w:placeholder>
              <w:docPart w:val="92A8577EBAC64441A6CE34410BFCE56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</w:tcPr>
              <w:p w14:paraId="7C1B1A95" w14:textId="6970635D" w:rsidR="006065A6" w:rsidRPr="00EE3CEB" w:rsidRDefault="002F40BB" w:rsidP="006065A6">
                <w:pPr>
                  <w:ind w:right="-194"/>
                  <w:rPr>
                    <w:lang w:val="en-GB"/>
                  </w:rPr>
                </w:pPr>
                <w:r w:rsidRPr="00EE3CEB">
                  <w:rPr>
                    <w:color w:val="7F7F7F" w:themeColor="text1" w:themeTint="80"/>
                    <w:lang w:val="en-GB"/>
                  </w:rPr>
                  <w:t>Please click to enter a date.</w:t>
                </w:r>
              </w:p>
            </w:tc>
          </w:sdtContent>
        </w:sdt>
      </w:tr>
    </w:tbl>
    <w:p w14:paraId="2242A01D" w14:textId="77777777" w:rsidR="008F73BF" w:rsidRPr="00EE3CEB" w:rsidRDefault="008F73BF" w:rsidP="008F73BF">
      <w:pPr>
        <w:rPr>
          <w:lang w:val="en-GB"/>
        </w:rPr>
      </w:pPr>
    </w:p>
    <w:p w14:paraId="4413D77F" w14:textId="77777777" w:rsidR="005949E2" w:rsidRPr="00EE3CEB" w:rsidRDefault="005949E2" w:rsidP="008F73BF">
      <w:pPr>
        <w:rPr>
          <w:lang w:val="en-GB"/>
        </w:rPr>
      </w:pPr>
    </w:p>
    <w:p w14:paraId="295E5CAE" w14:textId="7D16CBB1" w:rsidR="008F73BF" w:rsidRDefault="008F73BF" w:rsidP="008F73BF">
      <w:pPr>
        <w:rPr>
          <w:lang w:val="en-GB"/>
        </w:rPr>
      </w:pPr>
    </w:p>
    <w:p w14:paraId="109FDAF7" w14:textId="77777777" w:rsidR="003D396B" w:rsidRDefault="003D396B" w:rsidP="008F73BF">
      <w:pPr>
        <w:rPr>
          <w:lang w:val="en-GB"/>
        </w:rPr>
      </w:pPr>
    </w:p>
    <w:p w14:paraId="14B9C851" w14:textId="77777777" w:rsidR="003D396B" w:rsidRPr="00EE3CEB" w:rsidRDefault="003D396B" w:rsidP="008F73BF">
      <w:pPr>
        <w:rPr>
          <w:lang w:val="en-GB"/>
        </w:rPr>
      </w:pPr>
    </w:p>
    <w:p w14:paraId="24165083" w14:textId="77777777" w:rsidR="008F73BF" w:rsidRPr="00EE3CEB" w:rsidRDefault="008F73BF" w:rsidP="008F73BF">
      <w:pPr>
        <w:rPr>
          <w:lang w:val="en-GB"/>
        </w:rPr>
      </w:pPr>
    </w:p>
    <w:p w14:paraId="071B6824" w14:textId="115B80E2" w:rsidR="008F73BF" w:rsidRPr="000D39AE" w:rsidRDefault="008F73BF" w:rsidP="008F73BF">
      <w:pPr>
        <w:rPr>
          <w:lang w:val="en-GB"/>
        </w:rPr>
      </w:pPr>
      <w:r w:rsidRPr="003D396B">
        <w:rPr>
          <w:lang w:val="en-GB"/>
        </w:rPr>
        <w:t>_____________________</w:t>
      </w:r>
      <w:r w:rsidRPr="003D396B">
        <w:rPr>
          <w:lang w:val="en-GB"/>
        </w:rPr>
        <w:tab/>
      </w:r>
      <w:r w:rsidRPr="003D396B">
        <w:rPr>
          <w:lang w:val="en-GB"/>
        </w:rPr>
        <w:tab/>
      </w:r>
      <w:r w:rsidRPr="003D396B">
        <w:rPr>
          <w:lang w:val="en-GB"/>
        </w:rPr>
        <w:tab/>
      </w:r>
      <w:r w:rsidRPr="003D396B">
        <w:rPr>
          <w:lang w:val="en-GB"/>
        </w:rPr>
        <w:tab/>
        <w:t>______________________________________</w:t>
      </w:r>
      <w:r w:rsidRPr="003D396B">
        <w:rPr>
          <w:lang w:val="en-GB"/>
        </w:rPr>
        <w:br/>
      </w:r>
      <w:r w:rsidR="0005126D" w:rsidRPr="000D39AE">
        <w:rPr>
          <w:lang w:val="en-GB"/>
        </w:rPr>
        <w:t>Place</w:t>
      </w:r>
      <w:r w:rsidRPr="000D39AE">
        <w:rPr>
          <w:lang w:val="en-GB"/>
        </w:rPr>
        <w:t xml:space="preserve">, </w:t>
      </w:r>
      <w:r w:rsidR="0005126D" w:rsidRPr="000D39AE">
        <w:rPr>
          <w:lang w:val="en-GB"/>
        </w:rPr>
        <w:t>d</w:t>
      </w:r>
      <w:r w:rsidRPr="000D39AE">
        <w:rPr>
          <w:lang w:val="en-GB"/>
        </w:rPr>
        <w:t>a</w:t>
      </w:r>
      <w:r w:rsidR="0005126D" w:rsidRPr="000D39AE">
        <w:rPr>
          <w:lang w:val="en-GB"/>
        </w:rPr>
        <w:t>te</w:t>
      </w:r>
      <w:r w:rsidRPr="000D39AE">
        <w:rPr>
          <w:lang w:val="en-GB"/>
        </w:rPr>
        <w:tab/>
      </w:r>
      <w:r w:rsidRPr="000D39AE">
        <w:rPr>
          <w:lang w:val="en-GB"/>
        </w:rPr>
        <w:tab/>
      </w:r>
      <w:r w:rsidRPr="000D39AE">
        <w:rPr>
          <w:lang w:val="en-GB"/>
        </w:rPr>
        <w:tab/>
      </w:r>
      <w:r w:rsidRPr="000D39AE">
        <w:rPr>
          <w:lang w:val="en-GB"/>
        </w:rPr>
        <w:tab/>
      </w:r>
      <w:r w:rsidRPr="000D39AE">
        <w:rPr>
          <w:lang w:val="en-GB"/>
        </w:rPr>
        <w:tab/>
      </w:r>
      <w:r w:rsidRPr="000D39AE">
        <w:rPr>
          <w:lang w:val="en-GB"/>
        </w:rPr>
        <w:tab/>
      </w:r>
      <w:r w:rsidR="0005126D" w:rsidRPr="000D39AE">
        <w:rPr>
          <w:lang w:val="en-GB"/>
        </w:rPr>
        <w:t>Signature</w:t>
      </w:r>
      <w:r w:rsidRPr="000D39AE">
        <w:rPr>
          <w:lang w:val="en-GB"/>
        </w:rPr>
        <w:t xml:space="preserve"> (</w:t>
      </w:r>
      <w:r w:rsidR="0005126D" w:rsidRPr="000D39AE">
        <w:rPr>
          <w:lang w:val="en-GB"/>
        </w:rPr>
        <w:t>C</w:t>
      </w:r>
      <w:r w:rsidR="003D396B" w:rsidRPr="000D39AE">
        <w:rPr>
          <w:lang w:val="en-GB"/>
        </w:rPr>
        <w:t>ertification Body</w:t>
      </w:r>
      <w:r w:rsidRPr="000D39AE">
        <w:rPr>
          <w:lang w:val="en-GB"/>
        </w:rPr>
        <w:t>)</w:t>
      </w:r>
    </w:p>
    <w:p w14:paraId="0E1F6772" w14:textId="1ECB8D51" w:rsidR="00C45B5C" w:rsidRPr="003D396B" w:rsidRDefault="00C45B5C" w:rsidP="0088167A">
      <w:pPr>
        <w:pStyle w:val="QSStandardtext"/>
        <w:rPr>
          <w:lang w:val="en-GB"/>
        </w:rPr>
      </w:pPr>
    </w:p>
    <w:p w14:paraId="7095AA61" w14:textId="77777777" w:rsidR="00524F36" w:rsidRPr="003D396B" w:rsidRDefault="00524F36" w:rsidP="0088167A">
      <w:pPr>
        <w:pStyle w:val="QSStandardtext"/>
        <w:rPr>
          <w:lang w:val="en-GB"/>
        </w:rPr>
      </w:pPr>
    </w:p>
    <w:p w14:paraId="3FE9F44E" w14:textId="77777777" w:rsidR="00524F36" w:rsidRPr="003D396B" w:rsidRDefault="00524F36" w:rsidP="0088167A">
      <w:pPr>
        <w:pStyle w:val="QSStandardtext"/>
        <w:rPr>
          <w:lang w:val="en-GB"/>
        </w:rPr>
      </w:pPr>
    </w:p>
    <w:p w14:paraId="0A0F3461" w14:textId="77777777" w:rsidR="00524F36" w:rsidRPr="003D396B" w:rsidRDefault="00524F36" w:rsidP="0088167A">
      <w:pPr>
        <w:pStyle w:val="QSStandardtext"/>
        <w:rPr>
          <w:lang w:val="en-GB"/>
        </w:rPr>
      </w:pPr>
    </w:p>
    <w:sdt>
      <w:sdtPr>
        <w:rPr>
          <w:vanish/>
          <w:color w:val="FF0000"/>
        </w:rPr>
        <w:id w:val="-1796512505"/>
        <w:lock w:val="contentLocked"/>
        <w:placeholder>
          <w:docPart w:val="C0DD52EFDBF94B9DAD9F6ADDF6464AEB"/>
        </w:placeholder>
      </w:sdtPr>
      <w:sdtEndPr>
        <w:rPr>
          <w:vanish w:val="0"/>
        </w:rPr>
      </w:sdtEndPr>
      <w:sdtContent>
        <w:p w14:paraId="65D03430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5BCE8849" w14:textId="77777777" w:rsidR="00367C31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60D24673" wp14:editId="7DE59FF0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6840855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54BACDD85DE945A99ED0B73F8D3EBF0E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0BA1BBC1" w14:textId="77777777" w:rsidR="004A1F6C" w:rsidRPr="00365EBD" w:rsidRDefault="004A1F6C" w:rsidP="00DC1D40">
                                    <w:pPr>
                                      <w:pStyle w:val="Firmierung"/>
                                    </w:pPr>
                                    <w:r w:rsidRPr="000117E5">
                                      <w:t xml:space="preserve">QS </w:t>
                                    </w:r>
                                    <w:r w:rsidRPr="00365EBD">
                                      <w:t xml:space="preserve">Qualität und Sicherheit </w:t>
                                    </w:r>
                                    <w:r w:rsidRPr="00DC1D40">
                                      <w:t>GmbH</w:t>
                                    </w:r>
                                  </w:p>
                                  <w:p w14:paraId="56AC8B4B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34688E38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2A24C93F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Geschäftsführer: Dr. A. Hinrichs</w:t>
                                    </w:r>
                                  </w:p>
                                  <w:p w14:paraId="604933A0" w14:textId="77777777" w:rsidR="00F50834" w:rsidRPr="00DC1D40" w:rsidRDefault="00994784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0D24673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" o:spid="_x0000_s1026" type="#_x0000_t202" style="position:absolute;margin-left:22.7pt;margin-top:538.65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PyL0JPeAAAADAEAAA8AAABkcnMvZG93bnJldi54&#10;bWxMj81OwzAQhO9IvIO1SNyoQ2hoG+JUqBIXbrTQsxNvEwv/pLbbmrdne4Lb7sxo9ttmna1hZwxR&#10;eyfgcVYAQ9d7pd0g4HP39rAEFpN0ShrvUMAPRli3tzeNrJW/uA88b9PAqMTFWgoYU5pqzmM/opVx&#10;5id05B18sDLRGgaugrxQuTW8LIpnbqV2dGGUE25G7L+3JyvgqHiX34+Dyptqr7+06Vb9Lghxf5df&#10;X4AlzOkvDFd8QoeWmDp/cioyI2BezSlJerFYPAGjRFVeh46kcrWsgLcN//9E+ws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D8i9CT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54BACDD85DE945A99ED0B73F8D3EBF0E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0BA1BBC1" w14:textId="77777777" w:rsidR="004A1F6C" w:rsidRPr="00365EBD" w:rsidRDefault="004A1F6C" w:rsidP="00DC1D40">
                              <w:pPr>
                                <w:pStyle w:val="Firmierung"/>
                              </w:pPr>
                              <w:r w:rsidRPr="000117E5">
                                <w:t xml:space="preserve">QS </w:t>
                              </w:r>
                              <w:r w:rsidRPr="00365EBD">
                                <w:t xml:space="preserve">Qualität und Sicherheit </w:t>
                              </w:r>
                              <w:r w:rsidRPr="00DC1D40">
                                <w:t>GmbH</w:t>
                              </w:r>
                            </w:p>
                            <w:p w14:paraId="56AC8B4B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34688E38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2A24C93F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Geschäftsführer: Dr. A. Hinrichs</w:t>
                              </w:r>
                            </w:p>
                            <w:p w14:paraId="604933A0" w14:textId="77777777" w:rsidR="00F50834" w:rsidRPr="00DC1D40" w:rsidRDefault="00994784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p w14:paraId="7F6F02FB" w14:textId="4EBA4AA5" w:rsidR="00E3044B" w:rsidRPr="00F50834" w:rsidRDefault="0091016D" w:rsidP="00F50834">
      <w:pPr>
        <w:pStyle w:val="QSStandardtext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7FF034EB" wp14:editId="21A1FCF4">
                <wp:simplePos x="0" y="0"/>
                <wp:positionH relativeFrom="column">
                  <wp:posOffset>-667385</wp:posOffset>
                </wp:positionH>
                <wp:positionV relativeFrom="page">
                  <wp:posOffset>6234430</wp:posOffset>
                </wp:positionV>
                <wp:extent cx="4157345" cy="591820"/>
                <wp:effectExtent l="0" t="0" r="0" b="0"/>
                <wp:wrapNone/>
                <wp:docPr id="122224917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345" cy="59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73C7B4" w14:textId="77777777" w:rsidR="0091016D" w:rsidRPr="0091016D" w:rsidRDefault="0091016D" w:rsidP="0091016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1016D">
                              <w:rPr>
                                <w:b/>
                                <w:sz w:val="16"/>
                                <w:szCs w:val="16"/>
                              </w:rPr>
                              <w:t>Gesellschaft zur Förderung des Tierwohls in der Nutztierhaltung mbH</w:t>
                            </w:r>
                          </w:p>
                          <w:p w14:paraId="47C148A4" w14:textId="77777777" w:rsidR="0091016D" w:rsidRPr="0091016D" w:rsidRDefault="0091016D" w:rsidP="009101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016D">
                              <w:rPr>
                                <w:sz w:val="16"/>
                                <w:szCs w:val="16"/>
                              </w:rPr>
                              <w:t>Schwertberger Straße 14, 53177 Bonn</w:t>
                            </w:r>
                          </w:p>
                          <w:p w14:paraId="5D0C85FB" w14:textId="77777777" w:rsidR="0091016D" w:rsidRPr="0091016D" w:rsidRDefault="0091016D" w:rsidP="009101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016D">
                              <w:rPr>
                                <w:sz w:val="16"/>
                                <w:szCs w:val="16"/>
                              </w:rPr>
                              <w:t>Tel +49 (0) 228 336485-0, info@initiative-tierwohl.de</w:t>
                            </w:r>
                          </w:p>
                          <w:p w14:paraId="447CD62F" w14:textId="77777777" w:rsidR="0091016D" w:rsidRPr="0091016D" w:rsidRDefault="0091016D" w:rsidP="009101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016D">
                              <w:rPr>
                                <w:sz w:val="16"/>
                                <w:szCs w:val="16"/>
                              </w:rPr>
                              <w:t>Geschäftsführer: Dr. A. Hinrichs, R. Römer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34EB" id="Textfeld 1" o:spid="_x0000_s1027" type="#_x0000_t202" style="position:absolute;margin-left:-52.55pt;margin-top:490.9pt;width:327.35pt;height:46.6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" filled="f" stroked="f" strokeweight=".5pt">
                <v:textbox style="mso-fit-shape-to-text:t">
                  <w:txbxContent>
                    <w:p w14:paraId="6F73C7B4" w14:textId="77777777" w:rsidR="0091016D" w:rsidRPr="0091016D" w:rsidRDefault="0091016D" w:rsidP="0091016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1016D">
                        <w:rPr>
                          <w:b/>
                          <w:sz w:val="16"/>
                          <w:szCs w:val="16"/>
                        </w:rPr>
                        <w:t>Gesellschaft zur Förderung des Tierwohls in der Nutztierhaltung mbH</w:t>
                      </w:r>
                    </w:p>
                    <w:p w14:paraId="47C148A4" w14:textId="77777777" w:rsidR="0091016D" w:rsidRPr="0091016D" w:rsidRDefault="0091016D" w:rsidP="0091016D">
                      <w:pPr>
                        <w:rPr>
                          <w:sz w:val="16"/>
                          <w:szCs w:val="16"/>
                        </w:rPr>
                      </w:pPr>
                      <w:r w:rsidRPr="0091016D">
                        <w:rPr>
                          <w:sz w:val="16"/>
                          <w:szCs w:val="16"/>
                        </w:rPr>
                        <w:t>Schwertberger Straße 14, 53177 Bonn</w:t>
                      </w:r>
                    </w:p>
                    <w:p w14:paraId="5D0C85FB" w14:textId="77777777" w:rsidR="0091016D" w:rsidRPr="0091016D" w:rsidRDefault="0091016D" w:rsidP="0091016D">
                      <w:pPr>
                        <w:rPr>
                          <w:sz w:val="16"/>
                          <w:szCs w:val="16"/>
                        </w:rPr>
                      </w:pPr>
                      <w:r w:rsidRPr="0091016D">
                        <w:rPr>
                          <w:sz w:val="16"/>
                          <w:szCs w:val="16"/>
                        </w:rPr>
                        <w:t>Tel +49 (0) 228 336485-0, info@initiative-tierwohl.de</w:t>
                      </w:r>
                    </w:p>
                    <w:p w14:paraId="447CD62F" w14:textId="77777777" w:rsidR="0091016D" w:rsidRPr="0091016D" w:rsidRDefault="0091016D" w:rsidP="0091016D">
                      <w:pPr>
                        <w:rPr>
                          <w:sz w:val="16"/>
                          <w:szCs w:val="16"/>
                        </w:rPr>
                      </w:pPr>
                      <w:r w:rsidRPr="0091016D">
                        <w:rPr>
                          <w:sz w:val="16"/>
                          <w:szCs w:val="16"/>
                        </w:rPr>
                        <w:t>Geschäftsführer: Dr. A. Hinrichs, R. Römer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E3044B" w:rsidRPr="00F50834" w:rsidSect="008F73BF">
      <w:headerReference w:type="default" r:id="rId12"/>
      <w:footerReference w:type="default" r:id="rId13"/>
      <w:pgSz w:w="16838" w:h="11906" w:orient="landscape"/>
      <w:pgMar w:top="1560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7AB24" w14:textId="77777777" w:rsidR="0062559C" w:rsidRDefault="0062559C" w:rsidP="00F50834">
      <w:r>
        <w:separator/>
      </w:r>
    </w:p>
  </w:endnote>
  <w:endnote w:type="continuationSeparator" w:id="0">
    <w:p w14:paraId="655E7CFA" w14:textId="77777777" w:rsidR="0062559C" w:rsidRDefault="0062559C" w:rsidP="00F50834">
      <w:r>
        <w:continuationSeparator/>
      </w:r>
    </w:p>
  </w:endnote>
  <w:endnote w:type="continuationNotice" w:id="1">
    <w:p w14:paraId="54C8A5DF" w14:textId="77777777" w:rsidR="0062559C" w:rsidRDefault="00625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A84687661A0A4B61B2A4DCF8C3BA1A5D"/>
      </w:placeholder>
    </w:sdtPr>
    <w:sdtEndPr/>
    <w:sdtContent>
      <w:tbl>
        <w:tblPr>
          <w:tblStyle w:val="Basis"/>
          <w:tblpPr w:vertAnchor="page" w:horzAnchor="page" w:tblpX="1" w:tblpY="10774"/>
          <w:tblW w:w="16838" w:type="dxa"/>
          <w:tblLayout w:type="fixed"/>
          <w:tblLook w:val="04A0" w:firstRow="1" w:lastRow="0" w:firstColumn="1" w:lastColumn="0" w:noHBand="0" w:noVBand="1"/>
        </w:tblPr>
        <w:tblGrid>
          <w:gridCol w:w="16838"/>
        </w:tblGrid>
        <w:tr w:rsidR="00F50834" w:rsidRPr="00840B42" w14:paraId="771E3F6C" w14:textId="77777777" w:rsidTr="00DD37B1">
          <w:trPr>
            <w:trHeight w:hRule="exact" w:val="850"/>
          </w:trPr>
          <w:tc>
            <w:tcPr>
              <w:tcW w:w="16838" w:type="dxa"/>
              <w:vAlign w:val="bottom"/>
            </w:tcPr>
            <w:sdt>
              <w:sdtPr>
                <w:rPr>
                  <w:lang w:val="en-GB"/>
                </w:r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2CB331A4" w14:textId="0F623106" w:rsidR="00F50834" w:rsidRPr="00EE3CEB" w:rsidRDefault="006E66E9" w:rsidP="00DD37B1">
                  <w:pPr>
                    <w:pStyle w:val="QSFuzeileTitel"/>
                    <w:rPr>
                      <w:lang w:val="en-GB"/>
                    </w:rPr>
                  </w:pPr>
                  <w:r w:rsidRPr="00EE3CEB">
                    <w:rPr>
                      <w:lang w:val="en-GB"/>
                    </w:rPr>
                    <w:t>A</w:t>
                  </w:r>
                  <w:r w:rsidR="00E5431F" w:rsidRPr="00EE3CEB">
                    <w:rPr>
                      <w:lang w:val="en-GB"/>
                    </w:rPr>
                    <w:t>nn</w:t>
                  </w:r>
                  <w:r w:rsidRPr="00EE3CEB">
                    <w:rPr>
                      <w:lang w:val="en-GB"/>
                    </w:rPr>
                    <w:t>e</w:t>
                  </w:r>
                  <w:r w:rsidR="00E5431F" w:rsidRPr="00EE3CEB">
                    <w:rPr>
                      <w:lang w:val="en-GB"/>
                    </w:rPr>
                    <w:t>x</w:t>
                  </w:r>
                  <w:r w:rsidRPr="00EE3CEB">
                    <w:rPr>
                      <w:lang w:val="en-GB"/>
                    </w:rPr>
                    <w:t xml:space="preserve"> 8.4 (QS) | An</w:t>
                  </w:r>
                  <w:r w:rsidR="00E5431F" w:rsidRPr="00EE3CEB">
                    <w:rPr>
                      <w:lang w:val="en-GB"/>
                    </w:rPr>
                    <w:t>nex</w:t>
                  </w:r>
                  <w:r w:rsidRPr="00EE3CEB">
                    <w:rPr>
                      <w:lang w:val="en-GB"/>
                    </w:rPr>
                    <w:t xml:space="preserve"> 6.</w:t>
                  </w:r>
                  <w:r w:rsidR="008304C3" w:rsidRPr="00EE3CEB">
                    <w:rPr>
                      <w:lang w:val="en-GB"/>
                    </w:rPr>
                    <w:t>7</w:t>
                  </w:r>
                  <w:r w:rsidRPr="00EE3CEB">
                    <w:rPr>
                      <w:lang w:val="en-GB"/>
                    </w:rPr>
                    <w:t xml:space="preserve"> (ITW)</w:t>
                  </w:r>
                </w:p>
              </w:sdtContent>
            </w:sdt>
            <w:sdt>
              <w:sdtPr>
                <w:rPr>
                  <w:lang w:val="en-GB"/>
                </w:r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71842F7A" w14:textId="245C0BB9" w:rsidR="00F50834" w:rsidRPr="00EE3CEB" w:rsidRDefault="00E5431F" w:rsidP="00DD37B1">
                  <w:pPr>
                    <w:pStyle w:val="QSFuzeileUntertitel"/>
                    <w:rPr>
                      <w:lang w:val="en-GB"/>
                    </w:rPr>
                  </w:pPr>
                  <w:r w:rsidRPr="00EE3CEB">
                    <w:rPr>
                      <w:lang w:val="en-GB"/>
                    </w:rPr>
                    <w:t>Self-assessment checklist for certification bodies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0774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43F1190D" w14:textId="77777777" w:rsidTr="00DD37B1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5E7405D9" w14:textId="6100E6B4" w:rsidR="00F50834" w:rsidRPr="00840B42" w:rsidRDefault="00E5431F" w:rsidP="00DD37B1">
                  <w:pPr>
                    <w:pStyle w:val="QSFuzeileVersion"/>
                  </w:pPr>
                  <w:r>
                    <w:t>Version</w:t>
                  </w:r>
                  <w:r w:rsidR="00F50834" w:rsidRPr="00840B42">
                    <w:t xml:space="preserve">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455BD7779B154132A406D52C1328B6F5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5-01-01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F73BF">
                        <w:t>01.01.2025</w:t>
                      </w:r>
                    </w:sdtContent>
                  </w:sdt>
                </w:p>
                <w:p w14:paraId="24113A2A" w14:textId="695868F3" w:rsidR="00F50834" w:rsidRPr="00840B42" w:rsidRDefault="00E5431F" w:rsidP="00DD37B1">
                  <w:pPr>
                    <w:pStyle w:val="QSFuzeileVersion"/>
                  </w:pPr>
                  <w:r>
                    <w:rPr>
                      <w:b/>
                      <w:bCs/>
                    </w:rPr>
                    <w:t>Page</w:t>
                  </w:r>
                  <w:r w:rsidR="00F50834" w:rsidRPr="0088167A"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="00F50834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F50834" w:rsidRPr="0088167A">
                        <w:rPr>
                          <w:b/>
                          <w:bCs/>
                        </w:rPr>
                        <w:instrText xml:space="preserve"> PAGE </w:instrText>
                      </w:r>
                      <w:r w:rsidR="00F50834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88167A">
                        <w:rPr>
                          <w:b/>
                          <w:bCs/>
                        </w:rPr>
                        <w:t>1</w:t>
                      </w:r>
                      <w:r w:rsidR="00F50834" w:rsidRPr="0088167A">
                        <w:rPr>
                          <w:b/>
                          <w:bCs/>
                        </w:rPr>
                        <w:fldChar w:fldCharType="end"/>
                      </w:r>
                      <w:r w:rsidR="00F50834" w:rsidRPr="0088167A">
                        <w:rPr>
                          <w:b/>
                          <w:bCs/>
                        </w:rPr>
                        <w:t xml:space="preserve"> von 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D84EF0" w:rsidRPr="0088167A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88167A">
                        <w:rPr>
                          <w:b/>
                          <w:bCs/>
                        </w:rPr>
                        <w:t>1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135ADF9E" w14:textId="77777777" w:rsidR="00F50834" w:rsidRPr="00840B42" w:rsidRDefault="00994784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303C3" w14:textId="77777777" w:rsidR="0062559C" w:rsidRDefault="0062559C" w:rsidP="00F50834">
      <w:r>
        <w:separator/>
      </w:r>
    </w:p>
  </w:footnote>
  <w:footnote w:type="continuationSeparator" w:id="0">
    <w:p w14:paraId="596CFED1" w14:textId="77777777" w:rsidR="0062559C" w:rsidRDefault="0062559C" w:rsidP="00F50834">
      <w:r>
        <w:continuationSeparator/>
      </w:r>
    </w:p>
  </w:footnote>
  <w:footnote w:type="continuationNotice" w:id="1">
    <w:p w14:paraId="39F32F64" w14:textId="77777777" w:rsidR="0062559C" w:rsidRDefault="006255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5E502" w14:textId="1B8CC36F" w:rsidR="0088167A" w:rsidRDefault="00994784" w:rsidP="0088167A">
    <w:pPr>
      <w:pStyle w:val="QSStandardtext"/>
    </w:pPr>
    <w:sdt>
      <w:sdtPr>
        <w:id w:val="-1720819100"/>
        <w:lock w:val="sdtContentLocked"/>
      </w:sdtPr>
      <w:sdtEndPr/>
      <w:sdtContent>
        <w:r w:rsidR="0088167A">
          <w:rPr>
            <w:noProof/>
          </w:rPr>
          <w:drawing>
            <wp:anchor distT="0" distB="0" distL="114300" distR="114300" simplePos="0" relativeHeight="251658240" behindDoc="1" locked="1" layoutInCell="1" allowOverlap="1" wp14:anchorId="0B1BFE25" wp14:editId="4BF185AB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1523098382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330339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E933BD">
      <w:rPr>
        <w:noProof/>
      </w:rPr>
      <w:drawing>
        <wp:anchor distT="0" distB="0" distL="114300" distR="114300" simplePos="0" relativeHeight="251658241" behindDoc="1" locked="1" layoutInCell="1" allowOverlap="1" wp14:anchorId="02324109" wp14:editId="4BB2B2CD">
          <wp:simplePos x="0" y="0"/>
          <wp:positionH relativeFrom="margin">
            <wp:align>right</wp:align>
          </wp:positionH>
          <wp:positionV relativeFrom="topMargin">
            <wp:posOffset>184150</wp:posOffset>
          </wp:positionV>
          <wp:extent cx="1587500" cy="379095"/>
          <wp:effectExtent l="0" t="0" r="0" b="1905"/>
          <wp:wrapNone/>
          <wp:docPr id="28" name="Logo" descr="Ein Bild, das Essen, Teller,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o" descr="Ein Bild, das Essen, Teller, Zeichnung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BF05B09"/>
    <w:multiLevelType w:val="hybridMultilevel"/>
    <w:tmpl w:val="7FDA528E"/>
    <w:lvl w:ilvl="0" w:tplc="70BC787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23F01"/>
    <w:multiLevelType w:val="multilevel"/>
    <w:tmpl w:val="9670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54200EB"/>
    <w:multiLevelType w:val="multilevel"/>
    <w:tmpl w:val="EF64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G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3"/>
  </w:num>
  <w:num w:numId="2" w16cid:durableId="900335136">
    <w:abstractNumId w:val="5"/>
  </w:num>
  <w:num w:numId="3" w16cid:durableId="814219402">
    <w:abstractNumId w:val="5"/>
  </w:num>
  <w:num w:numId="4" w16cid:durableId="1396204183">
    <w:abstractNumId w:val="5"/>
  </w:num>
  <w:num w:numId="5" w16cid:durableId="64496592">
    <w:abstractNumId w:val="3"/>
  </w:num>
  <w:num w:numId="6" w16cid:durableId="629167977">
    <w:abstractNumId w:val="3"/>
  </w:num>
  <w:num w:numId="7" w16cid:durableId="364450173">
    <w:abstractNumId w:val="3"/>
  </w:num>
  <w:num w:numId="8" w16cid:durableId="647125261">
    <w:abstractNumId w:val="0"/>
  </w:num>
  <w:num w:numId="9" w16cid:durableId="117066562">
    <w:abstractNumId w:val="3"/>
  </w:num>
  <w:num w:numId="10" w16cid:durableId="2054766245">
    <w:abstractNumId w:val="3"/>
  </w:num>
  <w:num w:numId="11" w16cid:durableId="130828741">
    <w:abstractNumId w:val="0"/>
  </w:num>
  <w:num w:numId="12" w16cid:durableId="1373919146">
    <w:abstractNumId w:val="5"/>
  </w:num>
  <w:num w:numId="13" w16cid:durableId="1092967157">
    <w:abstractNumId w:val="1"/>
  </w:num>
  <w:num w:numId="14" w16cid:durableId="321008898">
    <w:abstractNumId w:val="2"/>
  </w:num>
  <w:num w:numId="15" w16cid:durableId="379863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BF"/>
    <w:rsid w:val="00034B00"/>
    <w:rsid w:val="00044A84"/>
    <w:rsid w:val="0005126D"/>
    <w:rsid w:val="00055B2C"/>
    <w:rsid w:val="00071C10"/>
    <w:rsid w:val="00081D43"/>
    <w:rsid w:val="000B702E"/>
    <w:rsid w:val="000D15FE"/>
    <w:rsid w:val="000D1772"/>
    <w:rsid w:val="000D39AE"/>
    <w:rsid w:val="000D777E"/>
    <w:rsid w:val="000F1C3E"/>
    <w:rsid w:val="00110CAC"/>
    <w:rsid w:val="00114C93"/>
    <w:rsid w:val="00120A1A"/>
    <w:rsid w:val="00133E8E"/>
    <w:rsid w:val="001468AA"/>
    <w:rsid w:val="00152476"/>
    <w:rsid w:val="0017214F"/>
    <w:rsid w:val="00180768"/>
    <w:rsid w:val="00196F03"/>
    <w:rsid w:val="001A3F35"/>
    <w:rsid w:val="001B1356"/>
    <w:rsid w:val="001E2C75"/>
    <w:rsid w:val="001F7FC5"/>
    <w:rsid w:val="00210FC3"/>
    <w:rsid w:val="00224603"/>
    <w:rsid w:val="0022466A"/>
    <w:rsid w:val="00251F08"/>
    <w:rsid w:val="0025498D"/>
    <w:rsid w:val="002561E8"/>
    <w:rsid w:val="00256FBA"/>
    <w:rsid w:val="00274275"/>
    <w:rsid w:val="002769F9"/>
    <w:rsid w:val="00281F14"/>
    <w:rsid w:val="0028535D"/>
    <w:rsid w:val="00291FAB"/>
    <w:rsid w:val="002A5FFB"/>
    <w:rsid w:val="002B106C"/>
    <w:rsid w:val="002E4433"/>
    <w:rsid w:val="002F40BB"/>
    <w:rsid w:val="00304F10"/>
    <w:rsid w:val="00305DD0"/>
    <w:rsid w:val="00350D71"/>
    <w:rsid w:val="00353899"/>
    <w:rsid w:val="0036531F"/>
    <w:rsid w:val="00367C31"/>
    <w:rsid w:val="00373FA3"/>
    <w:rsid w:val="00382479"/>
    <w:rsid w:val="00384008"/>
    <w:rsid w:val="00390710"/>
    <w:rsid w:val="003D02FD"/>
    <w:rsid w:val="003D396B"/>
    <w:rsid w:val="0041381E"/>
    <w:rsid w:val="004164F8"/>
    <w:rsid w:val="00445F07"/>
    <w:rsid w:val="004647C2"/>
    <w:rsid w:val="00465EC1"/>
    <w:rsid w:val="00466190"/>
    <w:rsid w:val="004910C4"/>
    <w:rsid w:val="00491DAE"/>
    <w:rsid w:val="004A1F6C"/>
    <w:rsid w:val="004A4548"/>
    <w:rsid w:val="004D179F"/>
    <w:rsid w:val="004F6B2F"/>
    <w:rsid w:val="00524F36"/>
    <w:rsid w:val="00563E2F"/>
    <w:rsid w:val="0056561B"/>
    <w:rsid w:val="0056787F"/>
    <w:rsid w:val="00577A69"/>
    <w:rsid w:val="005949E2"/>
    <w:rsid w:val="005979C1"/>
    <w:rsid w:val="005D6A72"/>
    <w:rsid w:val="005E1FD1"/>
    <w:rsid w:val="005E21AB"/>
    <w:rsid w:val="005E7BF7"/>
    <w:rsid w:val="006065A6"/>
    <w:rsid w:val="00617097"/>
    <w:rsid w:val="0062559C"/>
    <w:rsid w:val="00635199"/>
    <w:rsid w:val="006430AF"/>
    <w:rsid w:val="00647353"/>
    <w:rsid w:val="006502C4"/>
    <w:rsid w:val="00666E40"/>
    <w:rsid w:val="0067388E"/>
    <w:rsid w:val="006D1F47"/>
    <w:rsid w:val="006E66E9"/>
    <w:rsid w:val="006F3DE0"/>
    <w:rsid w:val="006F7468"/>
    <w:rsid w:val="007143F4"/>
    <w:rsid w:val="007255AD"/>
    <w:rsid w:val="007271B2"/>
    <w:rsid w:val="00757FF8"/>
    <w:rsid w:val="00763359"/>
    <w:rsid w:val="00781DDD"/>
    <w:rsid w:val="007831CC"/>
    <w:rsid w:val="007A182A"/>
    <w:rsid w:val="007B5B94"/>
    <w:rsid w:val="007D16E4"/>
    <w:rsid w:val="007D6E54"/>
    <w:rsid w:val="007F4E04"/>
    <w:rsid w:val="00811549"/>
    <w:rsid w:val="008304C3"/>
    <w:rsid w:val="0088167A"/>
    <w:rsid w:val="00881A66"/>
    <w:rsid w:val="00895A07"/>
    <w:rsid w:val="008C41B1"/>
    <w:rsid w:val="008D7791"/>
    <w:rsid w:val="008E6DEB"/>
    <w:rsid w:val="008F1AC7"/>
    <w:rsid w:val="008F73BF"/>
    <w:rsid w:val="00904910"/>
    <w:rsid w:val="00904E85"/>
    <w:rsid w:val="0091016D"/>
    <w:rsid w:val="00916FA0"/>
    <w:rsid w:val="009601AC"/>
    <w:rsid w:val="00960D7E"/>
    <w:rsid w:val="009667F8"/>
    <w:rsid w:val="00991A15"/>
    <w:rsid w:val="00994784"/>
    <w:rsid w:val="009B42F2"/>
    <w:rsid w:val="009B44AB"/>
    <w:rsid w:val="009D2382"/>
    <w:rsid w:val="009D3EB3"/>
    <w:rsid w:val="00A15590"/>
    <w:rsid w:val="00A30511"/>
    <w:rsid w:val="00A54062"/>
    <w:rsid w:val="00A619A4"/>
    <w:rsid w:val="00AC45C4"/>
    <w:rsid w:val="00B0428E"/>
    <w:rsid w:val="00B13C1E"/>
    <w:rsid w:val="00B1565B"/>
    <w:rsid w:val="00B57C40"/>
    <w:rsid w:val="00B7162F"/>
    <w:rsid w:val="00B93584"/>
    <w:rsid w:val="00BB0AB1"/>
    <w:rsid w:val="00BE58B7"/>
    <w:rsid w:val="00C062E7"/>
    <w:rsid w:val="00C17448"/>
    <w:rsid w:val="00C247C9"/>
    <w:rsid w:val="00C42AB0"/>
    <w:rsid w:val="00C45AA9"/>
    <w:rsid w:val="00C45B5C"/>
    <w:rsid w:val="00C5586E"/>
    <w:rsid w:val="00C5740B"/>
    <w:rsid w:val="00C85FB9"/>
    <w:rsid w:val="00C924AF"/>
    <w:rsid w:val="00CE7C47"/>
    <w:rsid w:val="00D05D8E"/>
    <w:rsid w:val="00D17A4A"/>
    <w:rsid w:val="00D215E4"/>
    <w:rsid w:val="00D74D5E"/>
    <w:rsid w:val="00D84EF0"/>
    <w:rsid w:val="00DD37B1"/>
    <w:rsid w:val="00DE60AA"/>
    <w:rsid w:val="00DF3FF4"/>
    <w:rsid w:val="00DF77A2"/>
    <w:rsid w:val="00E3044B"/>
    <w:rsid w:val="00E441D2"/>
    <w:rsid w:val="00E5431F"/>
    <w:rsid w:val="00E60689"/>
    <w:rsid w:val="00E64EC8"/>
    <w:rsid w:val="00E73535"/>
    <w:rsid w:val="00E87437"/>
    <w:rsid w:val="00E87912"/>
    <w:rsid w:val="00E933BD"/>
    <w:rsid w:val="00E938C9"/>
    <w:rsid w:val="00E96F5A"/>
    <w:rsid w:val="00EA08DC"/>
    <w:rsid w:val="00EA47CD"/>
    <w:rsid w:val="00EB3FF5"/>
    <w:rsid w:val="00EE3CEB"/>
    <w:rsid w:val="00EE6312"/>
    <w:rsid w:val="00F218A6"/>
    <w:rsid w:val="00F23B42"/>
    <w:rsid w:val="00F47CD7"/>
    <w:rsid w:val="00F50834"/>
    <w:rsid w:val="00F726F8"/>
    <w:rsid w:val="00F87CB5"/>
    <w:rsid w:val="00F87EEB"/>
    <w:rsid w:val="00F920F8"/>
    <w:rsid w:val="00FA0FE8"/>
    <w:rsid w:val="00FB0A0D"/>
    <w:rsid w:val="00FB1275"/>
    <w:rsid w:val="00FD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42E12"/>
  <w15:chartTrackingRefBased/>
  <w15:docId w15:val="{B0BD9F53-856D-4ED5-9050-29C7F0B1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C45B5C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  <w:style w:type="paragraph" w:styleId="Kommentartext">
    <w:name w:val="annotation text"/>
    <w:basedOn w:val="Standard"/>
    <w:link w:val="KommentartextZchn"/>
    <w:uiPriority w:val="99"/>
    <w:unhideWhenUsed/>
    <w:rsid w:val="008F73B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F73BF"/>
    <w:rPr>
      <w:kern w:val="0"/>
      <w:sz w:val="20"/>
      <w:szCs w:val="20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73BF"/>
    <w:rPr>
      <w:sz w:val="16"/>
      <w:szCs w:val="16"/>
    </w:rPr>
  </w:style>
  <w:style w:type="paragraph" w:styleId="berarbeitung">
    <w:name w:val="Revision"/>
    <w:hidden/>
    <w:uiPriority w:val="99"/>
    <w:semiHidden/>
    <w:rsid w:val="008F73BF"/>
    <w:rPr>
      <w:kern w:val="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6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6190"/>
    <w:rPr>
      <w:b/>
      <w:bCs/>
      <w:kern w:val="0"/>
      <w:sz w:val="20"/>
      <w:szCs w:val="20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Dokumentvorlage%20Arbeitshilfe_Querformat%20_deutsch%2020.03.2024%20(Wir%20lieben%20Offic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4687661A0A4B61B2A4DCF8C3BA1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19841-54F8-4327-83E2-8186B20FF7DD}"/>
      </w:docPartPr>
      <w:docPartBody>
        <w:p w:rsidR="00CE7031" w:rsidRDefault="00CE7031">
          <w:pPr>
            <w:pStyle w:val="A84687661A0A4B61B2A4DCF8C3BA1A5D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455BD7779B154132A406D52C1328B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C2905-3BC2-4F5C-B080-29EAEB0E3581}"/>
      </w:docPartPr>
      <w:docPartBody>
        <w:p w:rsidR="00CE7031" w:rsidRDefault="00CE7031">
          <w:pPr>
            <w:pStyle w:val="455BD7779B154132A406D52C1328B6F5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C0DD52EFDBF94B9DAD9F6ADDF6464A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296FB-EDAD-4026-8F8A-D7ABB806DCF6}"/>
      </w:docPartPr>
      <w:docPartBody>
        <w:p w:rsidR="00CE7031" w:rsidRDefault="00CE7031">
          <w:pPr>
            <w:pStyle w:val="C0DD52EFDBF94B9DAD9F6ADDF6464AEB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BACDD85DE945A99ED0B73F8D3EB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AC4E6-6EA2-487C-B1E8-6520A72DBC29}"/>
      </w:docPartPr>
      <w:docPartBody>
        <w:p w:rsidR="00CE7031" w:rsidRDefault="00CE7031">
          <w:pPr>
            <w:pStyle w:val="54BACDD85DE945A99ED0B73F8D3EBF0E"/>
          </w:pPr>
          <w:r>
            <w:rPr>
              <w:rStyle w:val="Platzhaltertext"/>
            </w:rPr>
            <w:t>Impressum</w:t>
          </w:r>
        </w:p>
      </w:docPartBody>
    </w:docPart>
    <w:docPart>
      <w:docPartPr>
        <w:name w:val="7F1DE721543C4BD6B8CFFEDD31086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4E4B8-0749-4CCE-8699-0CAB1274A098}"/>
      </w:docPartPr>
      <w:docPartBody>
        <w:p w:rsidR="00B27A87" w:rsidRDefault="003A73F9" w:rsidP="003A73F9">
          <w:pPr>
            <w:pStyle w:val="7F1DE721543C4BD6B8CFFEDD3108661613"/>
          </w:pPr>
          <w:r w:rsidRPr="00647353">
            <w:rPr>
              <w:color w:val="7F7F7F" w:themeColor="text1" w:themeTint="80"/>
            </w:rPr>
            <w:t>Please click to enter a date.</w:t>
          </w:r>
        </w:p>
      </w:docPartBody>
    </w:docPart>
    <w:docPart>
      <w:docPartPr>
        <w:name w:val="0B226B87D77B40F590D400B1E2AAD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AB44F-9D7F-44DB-BA1A-A0FE5FD0D3D7}"/>
      </w:docPartPr>
      <w:docPartBody>
        <w:p w:rsidR="00B27A87" w:rsidRDefault="003A73F9" w:rsidP="00B27A87">
          <w:pPr>
            <w:pStyle w:val="0B226B87D77B40F590D400B1E2AAD4C1"/>
          </w:pPr>
          <w:r>
            <w:t>Not applicable</w:t>
          </w:r>
        </w:p>
      </w:docPartBody>
    </w:docPart>
    <w:docPart>
      <w:docPartPr>
        <w:name w:val="58D139AF11444D0DAEFB980072041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C377F-A64B-4B57-BEA7-A381F6C6080B}"/>
      </w:docPartPr>
      <w:docPartBody>
        <w:p w:rsidR="003A73F9" w:rsidRDefault="003A73F9" w:rsidP="003A73F9">
          <w:pPr>
            <w:pStyle w:val="58D139AF11444D0DAEFB98007204137011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143431573D3B4147A642EC2C9358E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28E55-7898-48A6-BF99-653F62E96205}"/>
      </w:docPartPr>
      <w:docPartBody>
        <w:p w:rsidR="003A73F9" w:rsidRDefault="003A73F9" w:rsidP="003A73F9">
          <w:pPr>
            <w:pStyle w:val="143431573D3B4147A642EC2C9358EC73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A64D064902D04B25B09754ACB908D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EBF15-41BB-4E30-AC49-9387FA5392FD}"/>
      </w:docPartPr>
      <w:docPartBody>
        <w:p w:rsidR="003A73F9" w:rsidRDefault="003A73F9" w:rsidP="003A73F9">
          <w:pPr>
            <w:pStyle w:val="A64D064902D04B25B09754ACB908DAC1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6686F8B37F3F44D1A2426A4BAB0C4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5B3EB-7986-46C5-9268-95007AA1C7B6}"/>
      </w:docPartPr>
      <w:docPartBody>
        <w:p w:rsidR="003A73F9" w:rsidRDefault="003A73F9" w:rsidP="003A73F9">
          <w:pPr>
            <w:pStyle w:val="6686F8B37F3F44D1A2426A4BAB0C4F4A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447E43176459436381059252A5642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0A47C-EB2B-448F-9886-5253EC6A4BF3}"/>
      </w:docPartPr>
      <w:docPartBody>
        <w:p w:rsidR="003A73F9" w:rsidRDefault="003A73F9" w:rsidP="003A73F9">
          <w:pPr>
            <w:pStyle w:val="447E43176459436381059252A5642DEC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B5C612F2A7144CC9B203871450A64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36634-F284-4125-88AD-B70B8146FD28}"/>
      </w:docPartPr>
      <w:docPartBody>
        <w:p w:rsidR="003A73F9" w:rsidRDefault="003A73F9" w:rsidP="003A73F9">
          <w:pPr>
            <w:pStyle w:val="B5C612F2A7144CC9B203871450A64477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165F02FB374345B1900D5F07AA3A3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9AAE7-8988-43C0-BB26-604202BFD6FC}"/>
      </w:docPartPr>
      <w:docPartBody>
        <w:p w:rsidR="003A73F9" w:rsidRDefault="003A73F9" w:rsidP="003A73F9">
          <w:pPr>
            <w:pStyle w:val="165F02FB374345B1900D5F07AA3A383C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3D1D0B5C4103404EB9BD81605B7FD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298E0-CFF4-4F57-AFC9-F245BD5DF78A}"/>
      </w:docPartPr>
      <w:docPartBody>
        <w:p w:rsidR="003A73F9" w:rsidRDefault="003A73F9" w:rsidP="003A73F9">
          <w:pPr>
            <w:pStyle w:val="3D1D0B5C4103404EB9BD81605B7FD9D9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C1AB55C48B424F0BBEAA6D192E6F0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DB784-421B-4D80-BC6F-60BEF5B164BF}"/>
      </w:docPartPr>
      <w:docPartBody>
        <w:p w:rsidR="003A73F9" w:rsidRDefault="003A73F9" w:rsidP="003A73F9">
          <w:pPr>
            <w:pStyle w:val="C1AB55C48B424F0BBEAA6D192E6F0E00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CA29F8166F7742AABF93B314615EB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94252-1C2D-4F91-9532-3EB3FF277F45}"/>
      </w:docPartPr>
      <w:docPartBody>
        <w:p w:rsidR="003A73F9" w:rsidRDefault="003A73F9" w:rsidP="003A73F9">
          <w:pPr>
            <w:pStyle w:val="CA29F8166F7742AABF93B314615EB4F8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02D381DBAF394436ADD710F0CF225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E7ED2-912A-47F3-B422-5526729B9596}"/>
      </w:docPartPr>
      <w:docPartBody>
        <w:p w:rsidR="003A73F9" w:rsidRDefault="003A73F9" w:rsidP="003A73F9">
          <w:pPr>
            <w:pStyle w:val="02D381DBAF394436ADD710F0CF225E1A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90E0375D25D245548329F71B780EA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B992E-35EA-4F96-8775-380CB8B6A6B0}"/>
      </w:docPartPr>
      <w:docPartBody>
        <w:p w:rsidR="003A73F9" w:rsidRDefault="003A73F9" w:rsidP="003A73F9">
          <w:pPr>
            <w:pStyle w:val="90E0375D25D245548329F71B780EA538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DBC81FE2ED1F4296B2692B18CE44A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75617-1722-4B0A-B4B0-C8685D5FB585}"/>
      </w:docPartPr>
      <w:docPartBody>
        <w:p w:rsidR="003A73F9" w:rsidRDefault="003A73F9" w:rsidP="003A73F9">
          <w:pPr>
            <w:pStyle w:val="DBC81FE2ED1F4296B2692B18CE44A473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7CC79BD49E92459D857A9CA4DE6BC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E333B-A7EC-4E5E-9E94-FF43BFDABEA1}"/>
      </w:docPartPr>
      <w:docPartBody>
        <w:p w:rsidR="003A73F9" w:rsidRDefault="003A73F9" w:rsidP="003A73F9">
          <w:pPr>
            <w:pStyle w:val="7CC79BD49E92459D857A9CA4DE6BCEB4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9A9F8B878A8E448A94001EC052502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33A18-F519-45FB-9FFD-DB95B8633223}"/>
      </w:docPartPr>
      <w:docPartBody>
        <w:p w:rsidR="003A73F9" w:rsidRDefault="003A73F9" w:rsidP="003A73F9">
          <w:pPr>
            <w:pStyle w:val="9A9F8B878A8E448A94001EC0525029C6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4938CB835AB54092B133BF6176FAA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FE0D8-0746-4998-9587-80804ABF4DBF}"/>
      </w:docPartPr>
      <w:docPartBody>
        <w:p w:rsidR="003A73F9" w:rsidRDefault="003A73F9" w:rsidP="003A73F9">
          <w:pPr>
            <w:pStyle w:val="4938CB835AB54092B133BF6176FAA378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00A57DF4C64C4CADA2A4408962DA1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4E6B3-5E35-4678-B6A7-80DC23D753C9}"/>
      </w:docPartPr>
      <w:docPartBody>
        <w:p w:rsidR="003A73F9" w:rsidRDefault="003A73F9" w:rsidP="003A73F9">
          <w:pPr>
            <w:pStyle w:val="00A57DF4C64C4CADA2A4408962DA10CF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476E0DFD54804275835448D596A1C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C3C7F-B09B-4FCD-BF31-30ABC4F06517}"/>
      </w:docPartPr>
      <w:docPartBody>
        <w:p w:rsidR="003A73F9" w:rsidRDefault="003A73F9" w:rsidP="003A73F9">
          <w:pPr>
            <w:pStyle w:val="476E0DFD54804275835448D596A1CD5A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A263073CE4BE4CC98C26945CCF821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4167B-AE8C-48A3-A2AE-EBE5A8100D26}"/>
      </w:docPartPr>
      <w:docPartBody>
        <w:p w:rsidR="003A73F9" w:rsidRDefault="003A73F9" w:rsidP="003A73F9">
          <w:pPr>
            <w:pStyle w:val="A263073CE4BE4CC98C26945CCF821D65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251520EE7A99465EABD4DFE62D88F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38C8F-1DF7-4352-8341-22F458C0A27F}"/>
      </w:docPartPr>
      <w:docPartBody>
        <w:p w:rsidR="003A73F9" w:rsidRDefault="003A73F9" w:rsidP="003A73F9">
          <w:pPr>
            <w:pStyle w:val="251520EE7A99465EABD4DFE62D88FF1C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2F173F35BCDE437390945A28686FD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D3F56-A81D-4196-8F4E-94A2561E2D7F}"/>
      </w:docPartPr>
      <w:docPartBody>
        <w:p w:rsidR="003A73F9" w:rsidRDefault="003A73F9" w:rsidP="003A73F9">
          <w:pPr>
            <w:pStyle w:val="2F173F35BCDE437390945A28686FD1AA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91BB4E47B98A4651830DB56E91653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1E018-A411-401A-9B61-12FD52EF9EAF}"/>
      </w:docPartPr>
      <w:docPartBody>
        <w:p w:rsidR="003A73F9" w:rsidRDefault="003A73F9" w:rsidP="003A73F9">
          <w:pPr>
            <w:pStyle w:val="91BB4E47B98A4651830DB56E916538A9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4AEE0D3A8A94449AA3A704E1F9766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6DB0EF-2294-41D1-976C-90FB8679ED2E}"/>
      </w:docPartPr>
      <w:docPartBody>
        <w:p w:rsidR="003A73F9" w:rsidRDefault="003A73F9" w:rsidP="003A73F9">
          <w:pPr>
            <w:pStyle w:val="4AEE0D3A8A94449AA3A704E1F976663F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DA576A65831346069DCAD1A3BAF83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7DB3A4-D85D-4136-8DEB-A0AF9DD64CF0}"/>
      </w:docPartPr>
      <w:docPartBody>
        <w:p w:rsidR="003A73F9" w:rsidRDefault="003A73F9" w:rsidP="003A73F9">
          <w:pPr>
            <w:pStyle w:val="DA576A65831346069DCAD1A3BAF83B00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0E4C60EEADF744C1A06B67D9796BD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04C77-59B3-45C9-88F0-9A3BF4F7EF1D}"/>
      </w:docPartPr>
      <w:docPartBody>
        <w:p w:rsidR="003A73F9" w:rsidRDefault="003A73F9" w:rsidP="003A73F9">
          <w:pPr>
            <w:pStyle w:val="0E4C60EEADF744C1A06B67D9796BDB35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373295DFD52440078FE82A56C8FE4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A57A90-05E9-4355-82B1-1D3AE7E9067C}"/>
      </w:docPartPr>
      <w:docPartBody>
        <w:p w:rsidR="003A73F9" w:rsidRDefault="003A73F9" w:rsidP="003A73F9">
          <w:pPr>
            <w:pStyle w:val="373295DFD52440078FE82A56C8FE4596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29DA655B1F8446E8AC0159C600C64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892DF-A57A-48E9-9A36-19E26DB56BEC}"/>
      </w:docPartPr>
      <w:docPartBody>
        <w:p w:rsidR="003A73F9" w:rsidRDefault="003A73F9" w:rsidP="003A73F9">
          <w:pPr>
            <w:pStyle w:val="29DA655B1F8446E8AC0159C600C6456E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6932F7063FCA4BF38853836223061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94899-DA4D-4835-8FBB-B7D2041C5BB4}"/>
      </w:docPartPr>
      <w:docPartBody>
        <w:p w:rsidR="003A73F9" w:rsidRDefault="003A73F9" w:rsidP="003A73F9">
          <w:pPr>
            <w:pStyle w:val="6932F7063FCA4BF38853836223061A1D6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7A031F7E39E04D658F27C45EFA60C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1CBE73-E4A1-4929-93F8-A7FF398539F4}"/>
      </w:docPartPr>
      <w:docPartBody>
        <w:p w:rsidR="003A73F9" w:rsidRDefault="003A73F9" w:rsidP="003A73F9">
          <w:pPr>
            <w:pStyle w:val="7A031F7E39E04D658F27C45EFA60CFDA"/>
          </w:pPr>
          <w:r>
            <w:t>Not applicable</w:t>
          </w:r>
        </w:p>
      </w:docPartBody>
    </w:docPart>
    <w:docPart>
      <w:docPartPr>
        <w:name w:val="3AB95387E9274DEC853F869C630A5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BDEBD-DFAC-4756-B640-C860B0B0FABE}"/>
      </w:docPartPr>
      <w:docPartBody>
        <w:p w:rsidR="003A73F9" w:rsidRDefault="003A73F9" w:rsidP="003A73F9">
          <w:pPr>
            <w:pStyle w:val="3AB95387E9274DEC853F869C630A5BEE"/>
          </w:pPr>
          <w:r>
            <w:t>Not applicable</w:t>
          </w:r>
        </w:p>
      </w:docPartBody>
    </w:docPart>
    <w:docPart>
      <w:docPartPr>
        <w:name w:val="8ADCCBF496344BFF9BFCA4CEC8534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1D6A0-D498-4B46-B44E-3D6F577CEFCA}"/>
      </w:docPartPr>
      <w:docPartBody>
        <w:p w:rsidR="003A73F9" w:rsidRDefault="003A73F9" w:rsidP="003A73F9">
          <w:pPr>
            <w:pStyle w:val="8ADCCBF496344BFF9BFCA4CEC85347092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6244A87170C54E7C919B3902FAB53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4A569-E4E6-4083-9DCA-2CCBAC05EC10}"/>
      </w:docPartPr>
      <w:docPartBody>
        <w:p w:rsidR="003A73F9" w:rsidRDefault="003A73F9" w:rsidP="003A73F9">
          <w:pPr>
            <w:pStyle w:val="6244A87170C54E7C919B3902FAB536E72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420D9B5C9A914106B20A4FF6AA5F2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96935-498C-4EE5-BFBF-B881FAA106DF}"/>
      </w:docPartPr>
      <w:docPartBody>
        <w:p w:rsidR="003A73F9" w:rsidRDefault="003A73F9" w:rsidP="003A73F9">
          <w:pPr>
            <w:pStyle w:val="420D9B5C9A914106B20A4FF6AA5F2D622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7688D58090B94FF7A48F47C1FC612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76D5F-9D9F-485E-83CF-53F1A73AC0BF}"/>
      </w:docPartPr>
      <w:docPartBody>
        <w:p w:rsidR="003A73F9" w:rsidRDefault="003A73F9" w:rsidP="003A73F9">
          <w:pPr>
            <w:pStyle w:val="7688D58090B94FF7A48F47C1FC6120582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B359EAA5E78148F397F4851249E15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73540-750D-413A-8E73-AC6F7143617D}"/>
      </w:docPartPr>
      <w:docPartBody>
        <w:p w:rsidR="003A73F9" w:rsidRDefault="003A73F9" w:rsidP="003A73F9">
          <w:pPr>
            <w:pStyle w:val="B359EAA5E78148F397F4851249E15E0C2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A039CC65507B4703BEE79214E90DD4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0F5F6-5CBB-450C-850B-F2C8E508B46C}"/>
      </w:docPartPr>
      <w:docPartBody>
        <w:p w:rsidR="003A73F9" w:rsidRDefault="003A73F9" w:rsidP="003A73F9">
          <w:pPr>
            <w:pStyle w:val="A039CC65507B4703BEE79214E90DD47A2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5603363B3E7D4E638778DF941B4B4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D9E3B-C19A-4BCD-B153-86CD7C247577}"/>
      </w:docPartPr>
      <w:docPartBody>
        <w:p w:rsidR="003A73F9" w:rsidRDefault="003A73F9" w:rsidP="003A73F9">
          <w:pPr>
            <w:pStyle w:val="5603363B3E7D4E638778DF941B4B4BFA2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92F1B69845C742F29E75002694612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F0FF6-796B-4DC5-9EBA-FAD1B22032EF}"/>
      </w:docPartPr>
      <w:docPartBody>
        <w:p w:rsidR="003A73F9" w:rsidRDefault="003A73F9" w:rsidP="003A73F9">
          <w:pPr>
            <w:pStyle w:val="92F1B69845C742F29E750026946120692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F7D319FC7F184AA78CD7E408C1555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09D31-161D-4C21-A83D-407788FA269B}"/>
      </w:docPartPr>
      <w:docPartBody>
        <w:p w:rsidR="003A73F9" w:rsidRDefault="003A73F9" w:rsidP="003A73F9">
          <w:pPr>
            <w:pStyle w:val="F7D319FC7F184AA78CD7E408C1555DC92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347479119929495B90CDFE5128A509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42D94-7E88-448B-8667-529AC7D5DBE7}"/>
      </w:docPartPr>
      <w:docPartBody>
        <w:p w:rsidR="003A73F9" w:rsidRDefault="003A73F9" w:rsidP="003A73F9">
          <w:pPr>
            <w:pStyle w:val="347479119929495B90CDFE5128A509292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159A1016714B4330965CD8B204771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3191F-FFF7-4135-AB01-B8A598C31A57}"/>
      </w:docPartPr>
      <w:docPartBody>
        <w:p w:rsidR="003A73F9" w:rsidRDefault="003A73F9" w:rsidP="003A73F9">
          <w:pPr>
            <w:pStyle w:val="159A1016714B4330965CD8B2047717BB2"/>
          </w:pPr>
          <w:r w:rsidRPr="00FB1275">
            <w:rPr>
              <w:color w:val="7F7F7F" w:themeColor="text1" w:themeTint="80"/>
            </w:rPr>
            <w:t>Select an item.</w:t>
          </w:r>
        </w:p>
      </w:docPartBody>
    </w:docPart>
    <w:docPart>
      <w:docPartPr>
        <w:name w:val="F78F0190E5A74613A8876012100A2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273EE-3E82-43C0-BC26-A7BA12AB8619}"/>
      </w:docPartPr>
      <w:docPartBody>
        <w:p w:rsidR="003A73F9" w:rsidRDefault="003A73F9" w:rsidP="003A73F9">
          <w:pPr>
            <w:pStyle w:val="F78F0190E5A74613A8876012100A2E40"/>
          </w:pPr>
          <w:r w:rsidRPr="00647353">
            <w:rPr>
              <w:color w:val="7F7F7F" w:themeColor="text1" w:themeTint="80"/>
            </w:rPr>
            <w:t>Please click to enter a date.</w:t>
          </w:r>
        </w:p>
      </w:docPartBody>
    </w:docPart>
    <w:docPart>
      <w:docPartPr>
        <w:name w:val="4C2A214BD7EA447F88E71DA908B26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FD02A-E68A-4E5C-9670-FA43EBE94405}"/>
      </w:docPartPr>
      <w:docPartBody>
        <w:p w:rsidR="003A73F9" w:rsidRDefault="003A73F9" w:rsidP="003A73F9">
          <w:pPr>
            <w:pStyle w:val="4C2A214BD7EA447F88E71DA908B2683B"/>
          </w:pPr>
          <w:r w:rsidRPr="00647353">
            <w:rPr>
              <w:color w:val="7F7F7F" w:themeColor="text1" w:themeTint="80"/>
            </w:rPr>
            <w:t>Please click to enter a date.</w:t>
          </w:r>
        </w:p>
      </w:docPartBody>
    </w:docPart>
    <w:docPart>
      <w:docPartPr>
        <w:name w:val="CDCD53E03CEA45089CB550E4EDAC9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B6AA0-DD86-4703-962B-FBAF28331623}"/>
      </w:docPartPr>
      <w:docPartBody>
        <w:p w:rsidR="003A73F9" w:rsidRDefault="003A73F9" w:rsidP="003A73F9">
          <w:pPr>
            <w:pStyle w:val="CDCD53E03CEA45089CB550E4EDAC915B"/>
          </w:pPr>
          <w:r w:rsidRPr="00647353">
            <w:rPr>
              <w:color w:val="7F7F7F" w:themeColor="text1" w:themeTint="80"/>
            </w:rPr>
            <w:t>Please click to enter a date.</w:t>
          </w:r>
        </w:p>
      </w:docPartBody>
    </w:docPart>
    <w:docPart>
      <w:docPartPr>
        <w:name w:val="10D611A309AC4C0F966753B96176D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5DDEE-4945-4756-9F64-6A5D18D5F4AF}"/>
      </w:docPartPr>
      <w:docPartBody>
        <w:p w:rsidR="003A73F9" w:rsidRDefault="003A73F9" w:rsidP="003A73F9">
          <w:pPr>
            <w:pStyle w:val="10D611A309AC4C0F966753B96176D2BE"/>
          </w:pPr>
          <w:r w:rsidRPr="00647353">
            <w:rPr>
              <w:color w:val="7F7F7F" w:themeColor="text1" w:themeTint="80"/>
            </w:rPr>
            <w:t>Please click to enter a date.</w:t>
          </w:r>
        </w:p>
      </w:docPartBody>
    </w:docPart>
    <w:docPart>
      <w:docPartPr>
        <w:name w:val="1259713AF2AC4A59885747F1367EB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B6C6F-4765-44D4-B4F7-4E46C7574495}"/>
      </w:docPartPr>
      <w:docPartBody>
        <w:p w:rsidR="003A73F9" w:rsidRDefault="003A73F9" w:rsidP="003A73F9">
          <w:pPr>
            <w:pStyle w:val="1259713AF2AC4A59885747F1367EB044"/>
          </w:pPr>
          <w:r w:rsidRPr="00647353">
            <w:rPr>
              <w:color w:val="7F7F7F" w:themeColor="text1" w:themeTint="80"/>
            </w:rPr>
            <w:t>Please click to enter a date.</w:t>
          </w:r>
        </w:p>
      </w:docPartBody>
    </w:docPart>
    <w:docPart>
      <w:docPartPr>
        <w:name w:val="C2A142ABB3344EBB881C615C13771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DE973-5774-418D-BFED-ADC32E923DAE}"/>
      </w:docPartPr>
      <w:docPartBody>
        <w:p w:rsidR="003A73F9" w:rsidRDefault="003A73F9" w:rsidP="003A73F9">
          <w:pPr>
            <w:pStyle w:val="C2A142ABB3344EBB881C615C13771658"/>
          </w:pPr>
          <w:r w:rsidRPr="00647353">
            <w:rPr>
              <w:color w:val="7F7F7F" w:themeColor="text1" w:themeTint="80"/>
            </w:rPr>
            <w:t>Please click to enter a date.</w:t>
          </w:r>
        </w:p>
      </w:docPartBody>
    </w:docPart>
    <w:docPart>
      <w:docPartPr>
        <w:name w:val="54EFB1021BBD4B7E8C11C8CFA05D2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DCEE0-0AF3-46DA-A0D4-47D411B4F7D4}"/>
      </w:docPartPr>
      <w:docPartBody>
        <w:p w:rsidR="003A73F9" w:rsidRDefault="003A73F9" w:rsidP="003A73F9">
          <w:pPr>
            <w:pStyle w:val="54EFB1021BBD4B7E8C11C8CFA05D2CFC"/>
          </w:pPr>
          <w:r w:rsidRPr="00647353">
            <w:rPr>
              <w:color w:val="7F7F7F" w:themeColor="text1" w:themeTint="80"/>
            </w:rPr>
            <w:t>Please click to enter a date.</w:t>
          </w:r>
        </w:p>
      </w:docPartBody>
    </w:docPart>
    <w:docPart>
      <w:docPartPr>
        <w:name w:val="D78CE36CF12E4B00B3A7924688305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3C334-C98C-4926-A7B9-996E02E60FF9}"/>
      </w:docPartPr>
      <w:docPartBody>
        <w:p w:rsidR="003A73F9" w:rsidRDefault="003A73F9" w:rsidP="003A73F9">
          <w:pPr>
            <w:pStyle w:val="D78CE36CF12E4B00B3A79246883058C9"/>
          </w:pPr>
          <w:r w:rsidRPr="00647353">
            <w:rPr>
              <w:color w:val="7F7F7F" w:themeColor="text1" w:themeTint="80"/>
            </w:rPr>
            <w:t>Please click to enter a date.</w:t>
          </w:r>
        </w:p>
      </w:docPartBody>
    </w:docPart>
    <w:docPart>
      <w:docPartPr>
        <w:name w:val="C26D1ECF23C64419A6C265C3D3953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BCCF0A-88A8-47A2-8B28-6D277EE422B2}"/>
      </w:docPartPr>
      <w:docPartBody>
        <w:p w:rsidR="003A73F9" w:rsidRDefault="003A73F9" w:rsidP="003A73F9">
          <w:pPr>
            <w:pStyle w:val="C26D1ECF23C64419A6C265C3D39532F1"/>
          </w:pPr>
          <w:r w:rsidRPr="00647353">
            <w:rPr>
              <w:color w:val="7F7F7F" w:themeColor="text1" w:themeTint="80"/>
            </w:rPr>
            <w:t>Please click to enter a date.</w:t>
          </w:r>
        </w:p>
      </w:docPartBody>
    </w:docPart>
    <w:docPart>
      <w:docPartPr>
        <w:name w:val="37E48943530C4D76AE9DE61F4E5CD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1B647-488D-4F4E-B95F-4CCA2D9FE57C}"/>
      </w:docPartPr>
      <w:docPartBody>
        <w:p w:rsidR="003A73F9" w:rsidRDefault="003A73F9" w:rsidP="003A73F9">
          <w:pPr>
            <w:pStyle w:val="37E48943530C4D76AE9DE61F4E5CDF65"/>
          </w:pPr>
          <w:r w:rsidRPr="00647353">
            <w:rPr>
              <w:color w:val="7F7F7F" w:themeColor="text1" w:themeTint="80"/>
            </w:rPr>
            <w:t>Please click to enter a date.</w:t>
          </w:r>
        </w:p>
      </w:docPartBody>
    </w:docPart>
    <w:docPart>
      <w:docPartPr>
        <w:name w:val="B0148C0AF23E4C9BAF66CC7A24158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42BB8-F0B7-4862-B75E-01D15EEB1657}"/>
      </w:docPartPr>
      <w:docPartBody>
        <w:p w:rsidR="003A73F9" w:rsidRDefault="003A73F9" w:rsidP="003A73F9">
          <w:pPr>
            <w:pStyle w:val="B0148C0AF23E4C9BAF66CC7A24158FC7"/>
          </w:pPr>
          <w:r w:rsidRPr="00647353">
            <w:rPr>
              <w:color w:val="7F7F7F" w:themeColor="text1" w:themeTint="80"/>
            </w:rPr>
            <w:t>Please click to enter a date.</w:t>
          </w:r>
        </w:p>
      </w:docPartBody>
    </w:docPart>
    <w:docPart>
      <w:docPartPr>
        <w:name w:val="2E31D12140804B748A4FA2BD7FB5B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14665-1700-477C-B7D9-A671CEAE9669}"/>
      </w:docPartPr>
      <w:docPartBody>
        <w:p w:rsidR="003A73F9" w:rsidRDefault="003A73F9" w:rsidP="003A73F9">
          <w:pPr>
            <w:pStyle w:val="2E31D12140804B748A4FA2BD7FB5B710"/>
          </w:pPr>
          <w:r w:rsidRPr="00647353">
            <w:rPr>
              <w:color w:val="7F7F7F" w:themeColor="text1" w:themeTint="80"/>
            </w:rPr>
            <w:t>Please click to enter a date.</w:t>
          </w:r>
        </w:p>
      </w:docPartBody>
    </w:docPart>
    <w:docPart>
      <w:docPartPr>
        <w:name w:val="204ABFC6446C4AA9A088D4080273A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20D86-E2B7-4C04-A7B2-1F708668FD33}"/>
      </w:docPartPr>
      <w:docPartBody>
        <w:p w:rsidR="003A73F9" w:rsidRDefault="003A73F9" w:rsidP="003A73F9">
          <w:pPr>
            <w:pStyle w:val="204ABFC6446C4AA9A088D4080273A7FD"/>
          </w:pPr>
          <w:r w:rsidRPr="00647353">
            <w:rPr>
              <w:color w:val="7F7F7F" w:themeColor="text1" w:themeTint="80"/>
            </w:rPr>
            <w:t>Please click to enter a date.</w:t>
          </w:r>
        </w:p>
      </w:docPartBody>
    </w:docPart>
    <w:docPart>
      <w:docPartPr>
        <w:name w:val="91478C7512274AF6A2FF103F3FB54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6E1E6-E8B2-4D6C-B735-76F835B587F3}"/>
      </w:docPartPr>
      <w:docPartBody>
        <w:p w:rsidR="003A73F9" w:rsidRDefault="003A73F9" w:rsidP="003A73F9">
          <w:pPr>
            <w:pStyle w:val="91478C7512274AF6A2FF103F3FB54937"/>
          </w:pPr>
          <w:r w:rsidRPr="00647353">
            <w:rPr>
              <w:color w:val="7F7F7F" w:themeColor="text1" w:themeTint="80"/>
            </w:rPr>
            <w:t>Please click to enter a date.</w:t>
          </w:r>
        </w:p>
      </w:docPartBody>
    </w:docPart>
    <w:docPart>
      <w:docPartPr>
        <w:name w:val="B13E9333FF6B48F7A494E26891F6E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72882-9391-4A0D-B20F-5032F55AEDE9}"/>
      </w:docPartPr>
      <w:docPartBody>
        <w:p w:rsidR="003A73F9" w:rsidRDefault="003A73F9" w:rsidP="003A73F9">
          <w:pPr>
            <w:pStyle w:val="B13E9333FF6B48F7A494E26891F6E535"/>
          </w:pPr>
          <w:r w:rsidRPr="00647353">
            <w:rPr>
              <w:color w:val="7F7F7F" w:themeColor="text1" w:themeTint="80"/>
            </w:rPr>
            <w:t>Please click to enter a date.</w:t>
          </w:r>
        </w:p>
      </w:docPartBody>
    </w:docPart>
    <w:docPart>
      <w:docPartPr>
        <w:name w:val="245DC7BED6684F05B58E7A7279047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67A53-ECC2-45C7-BF95-CE17E284C433}"/>
      </w:docPartPr>
      <w:docPartBody>
        <w:p w:rsidR="003A73F9" w:rsidRDefault="003A73F9" w:rsidP="003A73F9">
          <w:pPr>
            <w:pStyle w:val="245DC7BED6684F05B58E7A7279047F2C"/>
          </w:pPr>
          <w:r w:rsidRPr="00647353">
            <w:rPr>
              <w:color w:val="7F7F7F" w:themeColor="text1" w:themeTint="80"/>
            </w:rPr>
            <w:t>Please click to enter a date.</w:t>
          </w:r>
        </w:p>
      </w:docPartBody>
    </w:docPart>
    <w:docPart>
      <w:docPartPr>
        <w:name w:val="5FC19934CEE544B3A79421315BADF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A046E-E9A2-48AD-ADF4-777362303E5F}"/>
      </w:docPartPr>
      <w:docPartBody>
        <w:p w:rsidR="003A73F9" w:rsidRDefault="003A73F9" w:rsidP="003A73F9">
          <w:pPr>
            <w:pStyle w:val="5FC19934CEE544B3A79421315BADFA04"/>
          </w:pPr>
          <w:r w:rsidRPr="00647353">
            <w:rPr>
              <w:color w:val="7F7F7F" w:themeColor="text1" w:themeTint="80"/>
            </w:rPr>
            <w:t>Please click to enter a date.</w:t>
          </w:r>
        </w:p>
      </w:docPartBody>
    </w:docPart>
    <w:docPart>
      <w:docPartPr>
        <w:name w:val="27BF306F2F974EB894BA3F845C769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53A07-C75A-4D8F-AB50-59201E2D529A}"/>
      </w:docPartPr>
      <w:docPartBody>
        <w:p w:rsidR="003A73F9" w:rsidRDefault="003A73F9" w:rsidP="003A73F9">
          <w:pPr>
            <w:pStyle w:val="27BF306F2F974EB894BA3F845C7699C6"/>
          </w:pPr>
          <w:r w:rsidRPr="00647353">
            <w:rPr>
              <w:color w:val="7F7F7F" w:themeColor="text1" w:themeTint="80"/>
            </w:rPr>
            <w:t>Please click to enter a date.</w:t>
          </w:r>
        </w:p>
      </w:docPartBody>
    </w:docPart>
    <w:docPart>
      <w:docPartPr>
        <w:name w:val="96AA21231A9641B5BF3F10CFA2840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A3B6B-599C-4BD7-A6AE-AF6167FC6E21}"/>
      </w:docPartPr>
      <w:docPartBody>
        <w:p w:rsidR="003A73F9" w:rsidRDefault="003A73F9" w:rsidP="003A73F9">
          <w:pPr>
            <w:pStyle w:val="96AA21231A9641B5BF3F10CFA28407E4"/>
          </w:pPr>
          <w:r w:rsidRPr="00647353">
            <w:rPr>
              <w:color w:val="7F7F7F" w:themeColor="text1" w:themeTint="80"/>
            </w:rPr>
            <w:t>Please click to enter a date.</w:t>
          </w:r>
        </w:p>
      </w:docPartBody>
    </w:docPart>
    <w:docPart>
      <w:docPartPr>
        <w:name w:val="92A8577EBAC64441A6CE34410BFCE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EA96E-6E3A-4FCC-8579-172F79678CE0}"/>
      </w:docPartPr>
      <w:docPartBody>
        <w:p w:rsidR="003A73F9" w:rsidRDefault="003A73F9" w:rsidP="003A73F9">
          <w:pPr>
            <w:pStyle w:val="92A8577EBAC64441A6CE34410BFCE560"/>
          </w:pPr>
          <w:r w:rsidRPr="00647353">
            <w:rPr>
              <w:color w:val="7F7F7F" w:themeColor="text1" w:themeTint="80"/>
            </w:rPr>
            <w:t>Please 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31"/>
    <w:rsid w:val="00034B00"/>
    <w:rsid w:val="0003551E"/>
    <w:rsid w:val="003A73F9"/>
    <w:rsid w:val="005E1FD1"/>
    <w:rsid w:val="007255AD"/>
    <w:rsid w:val="00757FF8"/>
    <w:rsid w:val="007D6E54"/>
    <w:rsid w:val="00904910"/>
    <w:rsid w:val="009B44AB"/>
    <w:rsid w:val="00B27A87"/>
    <w:rsid w:val="00CE7031"/>
    <w:rsid w:val="00DC466F"/>
    <w:rsid w:val="00F9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A73F9"/>
    <w:rPr>
      <w:color w:val="808080"/>
    </w:rPr>
  </w:style>
  <w:style w:type="paragraph" w:customStyle="1" w:styleId="A84687661A0A4B61B2A4DCF8C3BA1A5D">
    <w:name w:val="A84687661A0A4B61B2A4DCF8C3BA1A5D"/>
  </w:style>
  <w:style w:type="paragraph" w:customStyle="1" w:styleId="455BD7779B154132A406D52C1328B6F5">
    <w:name w:val="455BD7779B154132A406D52C1328B6F5"/>
  </w:style>
  <w:style w:type="paragraph" w:customStyle="1" w:styleId="C0DD52EFDBF94B9DAD9F6ADDF6464AEB">
    <w:name w:val="C0DD52EFDBF94B9DAD9F6ADDF6464AEB"/>
  </w:style>
  <w:style w:type="paragraph" w:customStyle="1" w:styleId="54BACDD85DE945A99ED0B73F8D3EBF0E">
    <w:name w:val="54BACDD85DE945A99ED0B73F8D3EBF0E"/>
  </w:style>
  <w:style w:type="paragraph" w:customStyle="1" w:styleId="0B226B87D77B40F590D400B1E2AAD4C1">
    <w:name w:val="0B226B87D77B40F590D400B1E2AAD4C1"/>
    <w:rsid w:val="00B27A87"/>
  </w:style>
  <w:style w:type="paragraph" w:customStyle="1" w:styleId="7A031F7E39E04D658F27C45EFA60CFDA">
    <w:name w:val="7A031F7E39E04D658F27C45EFA60CFDA"/>
    <w:rsid w:val="003A73F9"/>
  </w:style>
  <w:style w:type="paragraph" w:customStyle="1" w:styleId="3AB95387E9274DEC853F869C630A5BEE">
    <w:name w:val="3AB95387E9274DEC853F869C630A5BEE"/>
    <w:rsid w:val="003A73F9"/>
  </w:style>
  <w:style w:type="paragraph" w:customStyle="1" w:styleId="58D139AF11444D0DAEFB98007204137011">
    <w:name w:val="58D139AF11444D0DAEFB98007204137011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143431573D3B4147A642EC2C9358EC736">
    <w:name w:val="143431573D3B4147A642EC2C9358EC73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7F1DE721543C4BD6B8CFFEDD3108661613">
    <w:name w:val="7F1DE721543C4BD6B8CFFEDD3108661613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A64D064902D04B25B09754ACB908DAC16">
    <w:name w:val="A64D064902D04B25B09754ACB908DAC1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6686F8B37F3F44D1A2426A4BAB0C4F4A6">
    <w:name w:val="6686F8B37F3F44D1A2426A4BAB0C4F4A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447E43176459436381059252A5642DEC6">
    <w:name w:val="447E43176459436381059252A5642DEC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B5C612F2A7144CC9B203871450A644776">
    <w:name w:val="B5C612F2A7144CC9B203871450A64477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165F02FB374345B1900D5F07AA3A383C6">
    <w:name w:val="165F02FB374345B1900D5F07AA3A383C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3D1D0B5C4103404EB9BD81605B7FD9D96">
    <w:name w:val="3D1D0B5C4103404EB9BD81605B7FD9D9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C1AB55C48B424F0BBEAA6D192E6F0E006">
    <w:name w:val="C1AB55C48B424F0BBEAA6D192E6F0E00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CA29F8166F7742AABF93B314615EB4F86">
    <w:name w:val="CA29F8166F7742AABF93B314615EB4F8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02D381DBAF394436ADD710F0CF225E1A6">
    <w:name w:val="02D381DBAF394436ADD710F0CF225E1A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90E0375D25D245548329F71B780EA5386">
    <w:name w:val="90E0375D25D245548329F71B780EA538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DBC81FE2ED1F4296B2692B18CE44A4736">
    <w:name w:val="DBC81FE2ED1F4296B2692B18CE44A473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7CC79BD49E92459D857A9CA4DE6BCEB46">
    <w:name w:val="7CC79BD49E92459D857A9CA4DE6BCEB4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9A9F8B878A8E448A94001EC0525029C66">
    <w:name w:val="9A9F8B878A8E448A94001EC0525029C6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4938CB835AB54092B133BF6176FAA3786">
    <w:name w:val="4938CB835AB54092B133BF6176FAA378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00A57DF4C64C4CADA2A4408962DA10CF6">
    <w:name w:val="00A57DF4C64C4CADA2A4408962DA10CF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476E0DFD54804275835448D596A1CD5A6">
    <w:name w:val="476E0DFD54804275835448D596A1CD5A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A263073CE4BE4CC98C26945CCF821D656">
    <w:name w:val="A263073CE4BE4CC98C26945CCF821D65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251520EE7A99465EABD4DFE62D88FF1C6">
    <w:name w:val="251520EE7A99465EABD4DFE62D88FF1C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2F173F35BCDE437390945A28686FD1AA6">
    <w:name w:val="2F173F35BCDE437390945A28686FD1AA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91BB4E47B98A4651830DB56E916538A96">
    <w:name w:val="91BB4E47B98A4651830DB56E916538A9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4AEE0D3A8A94449AA3A704E1F976663F6">
    <w:name w:val="4AEE0D3A8A94449AA3A704E1F976663F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DA576A65831346069DCAD1A3BAF83B006">
    <w:name w:val="DA576A65831346069DCAD1A3BAF83B00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0E4C60EEADF744C1A06B67D9796BDB356">
    <w:name w:val="0E4C60EEADF744C1A06B67D9796BDB35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373295DFD52440078FE82A56C8FE45966">
    <w:name w:val="373295DFD52440078FE82A56C8FE4596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29DA655B1F8446E8AC0159C600C6456E6">
    <w:name w:val="29DA655B1F8446E8AC0159C600C6456E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6932F7063FCA4BF38853836223061A1D6">
    <w:name w:val="6932F7063FCA4BF38853836223061A1D6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8ADCCBF496344BFF9BFCA4CEC85347092">
    <w:name w:val="8ADCCBF496344BFF9BFCA4CEC85347092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6244A87170C54E7C919B3902FAB536E72">
    <w:name w:val="6244A87170C54E7C919B3902FAB536E72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420D9B5C9A914106B20A4FF6AA5F2D622">
    <w:name w:val="420D9B5C9A914106B20A4FF6AA5F2D622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7688D58090B94FF7A48F47C1FC6120582">
    <w:name w:val="7688D58090B94FF7A48F47C1FC6120582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B359EAA5E78148F397F4851249E15E0C2">
    <w:name w:val="B359EAA5E78148F397F4851249E15E0C2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A039CC65507B4703BEE79214E90DD47A2">
    <w:name w:val="A039CC65507B4703BEE79214E90DD47A2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5603363B3E7D4E638778DF941B4B4BFA2">
    <w:name w:val="5603363B3E7D4E638778DF941B4B4BFA2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92F1B69845C742F29E750026946120692">
    <w:name w:val="92F1B69845C742F29E750026946120692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F7D319FC7F184AA78CD7E408C1555DC92">
    <w:name w:val="F7D319FC7F184AA78CD7E408C1555DC92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347479119929495B90CDFE5128A509292">
    <w:name w:val="347479119929495B90CDFE5128A509292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159A1016714B4330965CD8B2047717BB2">
    <w:name w:val="159A1016714B4330965CD8B2047717BB2"/>
    <w:rsid w:val="003A73F9"/>
    <w:pPr>
      <w:spacing w:after="0" w:line="240" w:lineRule="auto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F78F0190E5A74613A8876012100A2E40">
    <w:name w:val="F78F0190E5A74613A8876012100A2E40"/>
    <w:rsid w:val="003A73F9"/>
  </w:style>
  <w:style w:type="paragraph" w:customStyle="1" w:styleId="4C2A214BD7EA447F88E71DA908B2683B">
    <w:name w:val="4C2A214BD7EA447F88E71DA908B2683B"/>
    <w:rsid w:val="003A73F9"/>
  </w:style>
  <w:style w:type="paragraph" w:customStyle="1" w:styleId="CDCD53E03CEA45089CB550E4EDAC915B">
    <w:name w:val="CDCD53E03CEA45089CB550E4EDAC915B"/>
    <w:rsid w:val="003A73F9"/>
  </w:style>
  <w:style w:type="paragraph" w:customStyle="1" w:styleId="10D611A309AC4C0F966753B96176D2BE">
    <w:name w:val="10D611A309AC4C0F966753B96176D2BE"/>
    <w:rsid w:val="003A73F9"/>
  </w:style>
  <w:style w:type="paragraph" w:customStyle="1" w:styleId="1259713AF2AC4A59885747F1367EB044">
    <w:name w:val="1259713AF2AC4A59885747F1367EB044"/>
    <w:rsid w:val="003A73F9"/>
  </w:style>
  <w:style w:type="paragraph" w:customStyle="1" w:styleId="C2A142ABB3344EBB881C615C13771658">
    <w:name w:val="C2A142ABB3344EBB881C615C13771658"/>
    <w:rsid w:val="003A73F9"/>
  </w:style>
  <w:style w:type="paragraph" w:customStyle="1" w:styleId="54EFB1021BBD4B7E8C11C8CFA05D2CFC">
    <w:name w:val="54EFB1021BBD4B7E8C11C8CFA05D2CFC"/>
    <w:rsid w:val="003A73F9"/>
  </w:style>
  <w:style w:type="paragraph" w:customStyle="1" w:styleId="D78CE36CF12E4B00B3A79246883058C9">
    <w:name w:val="D78CE36CF12E4B00B3A79246883058C9"/>
    <w:rsid w:val="003A73F9"/>
  </w:style>
  <w:style w:type="paragraph" w:customStyle="1" w:styleId="C26D1ECF23C64419A6C265C3D39532F1">
    <w:name w:val="C26D1ECF23C64419A6C265C3D39532F1"/>
    <w:rsid w:val="003A73F9"/>
  </w:style>
  <w:style w:type="paragraph" w:customStyle="1" w:styleId="37E48943530C4D76AE9DE61F4E5CDF65">
    <w:name w:val="37E48943530C4D76AE9DE61F4E5CDF65"/>
    <w:rsid w:val="003A73F9"/>
  </w:style>
  <w:style w:type="paragraph" w:customStyle="1" w:styleId="B0148C0AF23E4C9BAF66CC7A24158FC7">
    <w:name w:val="B0148C0AF23E4C9BAF66CC7A24158FC7"/>
    <w:rsid w:val="003A73F9"/>
  </w:style>
  <w:style w:type="paragraph" w:customStyle="1" w:styleId="2E31D12140804B748A4FA2BD7FB5B710">
    <w:name w:val="2E31D12140804B748A4FA2BD7FB5B710"/>
    <w:rsid w:val="003A73F9"/>
  </w:style>
  <w:style w:type="paragraph" w:customStyle="1" w:styleId="204ABFC6446C4AA9A088D4080273A7FD">
    <w:name w:val="204ABFC6446C4AA9A088D4080273A7FD"/>
    <w:rsid w:val="003A73F9"/>
  </w:style>
  <w:style w:type="paragraph" w:customStyle="1" w:styleId="91478C7512274AF6A2FF103F3FB54937">
    <w:name w:val="91478C7512274AF6A2FF103F3FB54937"/>
    <w:rsid w:val="003A73F9"/>
  </w:style>
  <w:style w:type="paragraph" w:customStyle="1" w:styleId="B13E9333FF6B48F7A494E26891F6E535">
    <w:name w:val="B13E9333FF6B48F7A494E26891F6E535"/>
    <w:rsid w:val="003A73F9"/>
  </w:style>
  <w:style w:type="paragraph" w:customStyle="1" w:styleId="245DC7BED6684F05B58E7A7279047F2C">
    <w:name w:val="245DC7BED6684F05B58E7A7279047F2C"/>
    <w:rsid w:val="003A73F9"/>
  </w:style>
  <w:style w:type="paragraph" w:customStyle="1" w:styleId="5FC19934CEE544B3A79421315BADFA04">
    <w:name w:val="5FC19934CEE544B3A79421315BADFA04"/>
    <w:rsid w:val="003A73F9"/>
  </w:style>
  <w:style w:type="paragraph" w:customStyle="1" w:styleId="27BF306F2F974EB894BA3F845C7699C6">
    <w:name w:val="27BF306F2F974EB894BA3F845C7699C6"/>
    <w:rsid w:val="003A73F9"/>
  </w:style>
  <w:style w:type="paragraph" w:customStyle="1" w:styleId="96AA21231A9641B5BF3F10CFA28407E4">
    <w:name w:val="96AA21231A9641B5BF3F10CFA28407E4"/>
    <w:rsid w:val="003A73F9"/>
  </w:style>
  <w:style w:type="paragraph" w:customStyle="1" w:styleId="92A8577EBAC64441A6CE34410BFCE560">
    <w:name w:val="92A8577EBAC64441A6CE34410BFCE560"/>
    <w:rsid w:val="003A73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2025-01-01T00:00:00</PublishDate>
  <Abstract>Annex 8.4 (QS) | Annex 6.7 (ITW)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Zertifizierung</Gruppe>
    <Dokumentenstatus xmlns="901eabe0-edc5-4258-98b8-b7d9ee479b2d">Veröffentlicht</Dokumentenstatus>
    <Formulierung xmlns="901eabe0-edc5-4258-98b8-b7d9ee479b2d" xsi:nil="true"/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Anpassung_x007c_AusstiegAkkreditierung xmlns="901eabe0-edc5-4258-98b8-b7d9ee479b2d" xsi:nil="true"/>
    <Revision xmlns="901eabe0-edc5-4258-98b8-b7d9ee479b2d" xsi:nil="true"/>
    <Tierart xmlns="901eabe0-edc5-4258-98b8-b7d9ee479b2d" xsi:nil="true"/>
    <Verantwortung xmlns="901eabe0-edc5-4258-98b8-b7d9ee479b2d">
      <UserInfo>
        <DisplayName/>
        <AccountId xsi:nil="true"/>
        <AccountType/>
      </UserInfo>
    </Verantwortung>
    <Sprache xmlns="901eabe0-edc5-4258-98b8-b7d9ee479b2d">Englisch</Sprache>
    <Kommentierung_x0020_Neu xmlns="901eabe0-edc5-4258-98b8-b7d9ee479b2d">false</Kommentierung_x0020_Neu>
    <_x00dc_bersetzung xmlns="901eabe0-edc5-4258-98b8-b7d9ee479b2d" xsi:nil="true"/>
    <Dokumententyp xmlns="901eabe0-edc5-4258-98b8-b7d9ee479b2d">Anlage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6" ma:contentTypeDescription="Ein neues Dokument erstellen." ma:contentTypeScope="" ma:versionID="074c06e3e012b3f2ddaacab09d5c4087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fbc6258e56a732110e46a8fd6897500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Anpassung_x007c_AusstiegAkkreditierung" minOccurs="0"/>
                <xsd:element ref="ns2:Formulierung" minOccurs="0"/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Anpassung_x007c_AusstiegAkkreditierung" ma:index="1" nillable="true" ma:displayName="Anpassung | Ausstieg Akkreditierung" ma:description="Anpassung der Dokumente durch Systemmanagement" ma:format="Dropdown" ma:internalName="Anpassung_x007c_AusstiegAkkreditierung">
      <xsd:simpleType>
        <xsd:restriction base="dms:Choice">
          <xsd:enumeration value="Nicht erforderlich"/>
          <xsd:enumeration value="Erforderlich"/>
        </xsd:restriction>
      </xsd:simpleType>
    </xsd:element>
    <xsd:element name="Formulierung" ma:index="2" nillable="true" ma:displayName="Formulierung" ma:format="Dropdown" ma:internalName="Formulierung" ma:readOnly="false">
      <xsd:simpleType>
        <xsd:restriction base="dms:Choice">
          <xsd:enumeration value="noch offen"/>
          <xsd:enumeration value="Formulierungsentwurf"/>
          <xsd:enumeration value="Freigabe final"/>
        </xsd:restriction>
      </xsd:simpleType>
    </xsd:element>
    <xsd:element name="Gruppe" ma:index="4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  <xsd:enumeration value="ITW"/>
        </xsd:restriction>
      </xsd:simpleType>
    </xsd:element>
    <xsd:element name="Dokumententyp" ma:index="5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  <xsd:enumeration value="Tiergesundheitsberatung"/>
        </xsd:restriction>
      </xsd:simpleType>
    </xsd:element>
    <xsd:element name="Sprache" ma:index="6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7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8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9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0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1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2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3" nillable="true" ma:displayName="Stand" ma:format="DateOnly" ma:internalName="Stand" ma:readOnly="false">
      <xsd:simpleType>
        <xsd:restriction base="dms:DateTime"/>
      </xsd:simpleType>
    </xsd:element>
    <xsd:element name="PDF" ma:index="14" nillable="true" ma:displayName="PDF" ma:default="0" ma:internalName="PDF" ma:readOnly="false">
      <xsd:simpleType>
        <xsd:restriction base="dms:Boolean"/>
      </xsd:simpleType>
    </xsd:element>
    <xsd:element name="_x00dc_bersetzung" ma:index="15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6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0CBDD7-3670-4DB4-A8FD-B1BA4DB3D55C}">
  <ds:schemaRefs>
    <ds:schemaRef ds:uri="http://schemas.microsoft.com/office/2006/documentManagement/types"/>
    <ds:schemaRef ds:uri="400f1a70-2d12-410b-9498-d0cd47b5905a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01eabe0-edc5-4258-98b8-b7d9ee479b2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E3FFECC-61AE-4B43-95D8-9D259E0C9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AAC994-7D0B-4C69-8362-285FE9E512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 Arbeitshilfe_Querformat _deutsch 20.03.2024 (Wir lieben Office)</Template>
  <TotalTime>0</TotalTime>
  <Pages>5</Pages>
  <Words>991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Self-assessment checklist for certification bodies</dc:subject>
  <dc:creator>Pulvermacher, Dirk</dc:creator>
  <cp:keywords/>
  <dc:description/>
  <cp:lastModifiedBy>Dunker, Magdalena</cp:lastModifiedBy>
  <cp:revision>2</cp:revision>
  <dcterms:created xsi:type="dcterms:W3CDTF">2024-12-17T15:35:00Z</dcterms:created>
  <dcterms:modified xsi:type="dcterms:W3CDTF">2024-12-17T15:35:00Z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